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6DD60" w14:textId="75948528" w:rsidR="00893EF6" w:rsidRPr="00003F9B" w:rsidRDefault="009E14FD" w:rsidP="00003F9B">
      <w:pPr>
        <w:pStyle w:val="Heading2"/>
        <w:rPr>
          <w:color w:val="00B05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7F77DB73" wp14:editId="342AC0CA">
                <wp:simplePos x="0" y="0"/>
                <wp:positionH relativeFrom="column">
                  <wp:posOffset>2103120</wp:posOffset>
                </wp:positionH>
                <wp:positionV relativeFrom="paragraph">
                  <wp:posOffset>182880</wp:posOffset>
                </wp:positionV>
                <wp:extent cx="6675120" cy="457200"/>
                <wp:effectExtent l="0" t="1905" r="381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512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FDEC20" w14:textId="44E08CC0" w:rsidR="00003F9B" w:rsidRDefault="00E8285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                  </w:t>
                            </w:r>
                            <w:r w:rsidR="007F6969">
                              <w:rPr>
                                <w:sz w:val="18"/>
                                <w:szCs w:val="18"/>
                              </w:rPr>
                              <w:t xml:space="preserve">         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916DC4">
                              <w:rPr>
                                <w:color w:val="0070C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16DC4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14:paraId="083418D2" w14:textId="1D82A772" w:rsidR="001A5335" w:rsidRPr="00916DC4" w:rsidRDefault="00003F9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="00CD401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JUNE</w:t>
                            </w:r>
                            <w:r w:rsidR="0053314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23535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54C47" w:rsidRPr="004E7BEB">
                              <w:rPr>
                                <w:color w:val="C00000"/>
                                <w:sz w:val="24"/>
                                <w:szCs w:val="24"/>
                              </w:rPr>
                              <w:t>BREAKFAST</w:t>
                            </w:r>
                            <w:r w:rsidR="00A54C47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E7BEB">
                              <w:rPr>
                                <w:color w:val="7030A0"/>
                                <w:sz w:val="24"/>
                                <w:szCs w:val="24"/>
                              </w:rPr>
                              <w:t xml:space="preserve"> MENU</w:t>
                            </w:r>
                            <w:r w:rsidR="00CD4013">
                              <w:rPr>
                                <w:color w:val="7030A0"/>
                                <w:sz w:val="24"/>
                                <w:szCs w:val="24"/>
                              </w:rPr>
                              <w:t xml:space="preserve"> SUMMER</w:t>
                            </w:r>
                            <w:r w:rsidRPr="004E7BEB">
                              <w:rPr>
                                <w:color w:val="7030A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E7BEB">
                              <w:rPr>
                                <w:color w:val="FF0000"/>
                                <w:sz w:val="24"/>
                                <w:szCs w:val="24"/>
                              </w:rPr>
                              <w:t>202</w:t>
                            </w:r>
                            <w:r w:rsidR="00892D2A">
                              <w:rPr>
                                <w:color w:val="FF0000"/>
                                <w:sz w:val="24"/>
                                <w:szCs w:val="24"/>
                              </w:rPr>
                              <w:t>3</w:t>
                            </w:r>
                            <w:r w:rsidR="00E82852" w:rsidRPr="004E7BEB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82852" w:rsidRPr="00916DC4">
                              <w:rPr>
                                <w:sz w:val="24"/>
                                <w:szCs w:val="24"/>
                              </w:rPr>
                              <w:t xml:space="preserve">                                          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77DB7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5.6pt;margin-top:14.4pt;width:525.6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" o:allowincell="f" filled="f" stroked="f">
                <v:textbox inset="0,0,0,0">
                  <w:txbxContent>
                    <w:p w14:paraId="75FDEC20" w14:textId="44E08CC0" w:rsidR="00003F9B" w:rsidRDefault="00E82852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                           </w:t>
                      </w:r>
                      <w:r w:rsidR="007F6969">
                        <w:rPr>
                          <w:sz w:val="18"/>
                          <w:szCs w:val="18"/>
                        </w:rPr>
                        <w:t xml:space="preserve">          </w:t>
                      </w:r>
                      <w:r>
                        <w:rPr>
                          <w:sz w:val="18"/>
                          <w:szCs w:val="18"/>
                        </w:rPr>
                        <w:t xml:space="preserve">  </w:t>
                      </w:r>
                      <w:r w:rsidRPr="00916DC4">
                        <w:rPr>
                          <w:color w:val="0070C0"/>
                          <w:sz w:val="24"/>
                          <w:szCs w:val="24"/>
                        </w:rPr>
                        <w:t xml:space="preserve"> </w:t>
                      </w:r>
                      <w:r w:rsidRPr="00916DC4">
                        <w:rPr>
                          <w:sz w:val="24"/>
                          <w:szCs w:val="24"/>
                        </w:rPr>
                        <w:t xml:space="preserve">  </w:t>
                      </w:r>
                    </w:p>
                    <w:p w14:paraId="083418D2" w14:textId="1D82A772" w:rsidR="001A5335" w:rsidRPr="00916DC4" w:rsidRDefault="00003F9B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   </w:t>
                      </w:r>
                      <w:r w:rsidR="00CD4013">
                        <w:rPr>
                          <w:b/>
                          <w:bCs/>
                          <w:sz w:val="24"/>
                          <w:szCs w:val="24"/>
                        </w:rPr>
                        <w:t>JUNE</w:t>
                      </w:r>
                      <w:r w:rsidR="00533140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A23535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A54C47" w:rsidRPr="004E7BEB">
                        <w:rPr>
                          <w:color w:val="C00000"/>
                          <w:sz w:val="24"/>
                          <w:szCs w:val="24"/>
                        </w:rPr>
                        <w:t>BREAKFAST</w:t>
                      </w:r>
                      <w:r w:rsidR="00A54C47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4E7BEB">
                        <w:rPr>
                          <w:color w:val="7030A0"/>
                          <w:sz w:val="24"/>
                          <w:szCs w:val="24"/>
                        </w:rPr>
                        <w:t xml:space="preserve"> MENU</w:t>
                      </w:r>
                      <w:r w:rsidR="00CD4013">
                        <w:rPr>
                          <w:color w:val="7030A0"/>
                          <w:sz w:val="24"/>
                          <w:szCs w:val="24"/>
                        </w:rPr>
                        <w:t xml:space="preserve"> SUMMER</w:t>
                      </w:r>
                      <w:r w:rsidRPr="004E7BEB">
                        <w:rPr>
                          <w:color w:val="7030A0"/>
                          <w:sz w:val="24"/>
                          <w:szCs w:val="24"/>
                        </w:rPr>
                        <w:t xml:space="preserve"> </w:t>
                      </w:r>
                      <w:r w:rsidRPr="004E7BEB">
                        <w:rPr>
                          <w:color w:val="FF0000"/>
                          <w:sz w:val="24"/>
                          <w:szCs w:val="24"/>
                        </w:rPr>
                        <w:t>202</w:t>
                      </w:r>
                      <w:r w:rsidR="00892D2A">
                        <w:rPr>
                          <w:color w:val="FF0000"/>
                          <w:sz w:val="24"/>
                          <w:szCs w:val="24"/>
                        </w:rPr>
                        <w:t>3</w:t>
                      </w:r>
                      <w:r w:rsidR="00E82852" w:rsidRPr="004E7BEB">
                        <w:rPr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="00E82852" w:rsidRPr="00916DC4">
                        <w:rPr>
                          <w:sz w:val="24"/>
                          <w:szCs w:val="24"/>
                        </w:rPr>
                        <w:t xml:space="preserve">                                       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6732E284" wp14:editId="2628D9B1">
                <wp:simplePos x="0" y="0"/>
                <wp:positionH relativeFrom="column">
                  <wp:posOffset>280670</wp:posOffset>
                </wp:positionH>
                <wp:positionV relativeFrom="paragraph">
                  <wp:posOffset>-91440</wp:posOffset>
                </wp:positionV>
                <wp:extent cx="1450975" cy="1135380"/>
                <wp:effectExtent l="4445" t="3810" r="1905" b="3810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0975" cy="1135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F17F78" w14:textId="06FC33E0" w:rsidR="00893EF6" w:rsidRPr="00E82852" w:rsidRDefault="00E82852">
                            <w:pPr>
                              <w:rPr>
                                <w:b/>
                              </w:rPr>
                            </w:pPr>
                            <w:r w:rsidRPr="00E82852">
                              <w:rPr>
                                <w:b/>
                              </w:rPr>
                              <w:t>P</w:t>
                            </w:r>
                            <w:r w:rsidR="00BF2376">
                              <w:rPr>
                                <w:b/>
                              </w:rPr>
                              <w:t>elican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E82852">
                              <w:rPr>
                                <w:b/>
                              </w:rPr>
                              <w:t>R</w:t>
                            </w:r>
                            <w:r w:rsidR="00BF2376">
                              <w:rPr>
                                <w:b/>
                              </w:rPr>
                              <w:t>eef</w:t>
                            </w:r>
                            <w:r w:rsidRPr="00E82852">
                              <w:rPr>
                                <w:b/>
                              </w:rPr>
                              <w:t xml:space="preserve"> </w:t>
                            </w:r>
                            <w:r w:rsidR="00BF2376">
                              <w:rPr>
                                <w:b/>
                              </w:rPr>
                              <w:t>Caterers</w:t>
                            </w:r>
                          </w:p>
                          <w:p w14:paraId="66B3F8A8" w14:textId="0719FD66" w:rsidR="00E82852" w:rsidRPr="00E82852" w:rsidRDefault="00E82852">
                            <w:pPr>
                              <w:rPr>
                                <w:b/>
                              </w:rPr>
                            </w:pPr>
                            <w:r w:rsidRPr="00E82852">
                              <w:rPr>
                                <w:b/>
                              </w:rPr>
                              <w:t>1260 F</w:t>
                            </w:r>
                            <w:r w:rsidR="00BF2376">
                              <w:rPr>
                                <w:b/>
                              </w:rPr>
                              <w:t xml:space="preserve">latbush </w:t>
                            </w:r>
                            <w:proofErr w:type="spellStart"/>
                            <w:r w:rsidR="00BF2376">
                              <w:rPr>
                                <w:b/>
                              </w:rPr>
                              <w:t>ave</w:t>
                            </w:r>
                            <w:proofErr w:type="spellEnd"/>
                          </w:p>
                          <w:p w14:paraId="21572B9C" w14:textId="3D153129" w:rsidR="00E82852" w:rsidRDefault="00BF2376">
                            <w:r>
                              <w:rPr>
                                <w:b/>
                              </w:rPr>
                              <w:t xml:space="preserve">Bklyn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ny</w:t>
                            </w:r>
                            <w:proofErr w:type="spellEnd"/>
                            <w:r w:rsidR="00E82852">
                              <w:t xml:space="preserve"> </w:t>
                            </w:r>
                            <w:r w:rsidR="00E82852" w:rsidRPr="00E82852">
                              <w:rPr>
                                <w:b/>
                              </w:rPr>
                              <w:t>11226</w:t>
                            </w:r>
                          </w:p>
                          <w:p w14:paraId="2830CCB3" w14:textId="77777777" w:rsidR="00E82852" w:rsidRPr="00E82852" w:rsidRDefault="00E82852">
                            <w:pPr>
                              <w:rPr>
                                <w:b/>
                              </w:rPr>
                            </w:pPr>
                            <w:r w:rsidRPr="00E82852">
                              <w:rPr>
                                <w:b/>
                              </w:rPr>
                              <w:t>917</w:t>
                            </w:r>
                            <w:r>
                              <w:t>-</w:t>
                            </w:r>
                            <w:r w:rsidRPr="00E82852">
                              <w:rPr>
                                <w:b/>
                              </w:rPr>
                              <w:t>966-9800</w:t>
                            </w:r>
                          </w:p>
                          <w:p w14:paraId="7329BE60" w14:textId="59B29D2B" w:rsidR="00E82852" w:rsidRPr="00E82852" w:rsidRDefault="00E82852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32E284" id="Text Box 3" o:spid="_x0000_s1027" type="#_x0000_t202" style="position:absolute;margin-left:22.1pt;margin-top:-7.2pt;width:114.25pt;height:89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" o:allowincell="f" filled="f" stroked="f">
                <v:textbox inset="0,0,0,0">
                  <w:txbxContent>
                    <w:p w14:paraId="57F17F78" w14:textId="06FC33E0" w:rsidR="00893EF6" w:rsidRPr="00E82852" w:rsidRDefault="00E82852">
                      <w:pPr>
                        <w:rPr>
                          <w:b/>
                        </w:rPr>
                      </w:pPr>
                      <w:r w:rsidRPr="00E82852">
                        <w:rPr>
                          <w:b/>
                        </w:rPr>
                        <w:t>P</w:t>
                      </w:r>
                      <w:r w:rsidR="00BF2376">
                        <w:rPr>
                          <w:b/>
                        </w:rPr>
                        <w:t>elican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E82852">
                        <w:rPr>
                          <w:b/>
                        </w:rPr>
                        <w:t>R</w:t>
                      </w:r>
                      <w:r w:rsidR="00BF2376">
                        <w:rPr>
                          <w:b/>
                        </w:rPr>
                        <w:t>eef</w:t>
                      </w:r>
                      <w:r w:rsidRPr="00E82852">
                        <w:rPr>
                          <w:b/>
                        </w:rPr>
                        <w:t xml:space="preserve"> </w:t>
                      </w:r>
                      <w:r w:rsidR="00BF2376">
                        <w:rPr>
                          <w:b/>
                        </w:rPr>
                        <w:t>Caterers</w:t>
                      </w:r>
                    </w:p>
                    <w:p w14:paraId="66B3F8A8" w14:textId="0719FD66" w:rsidR="00E82852" w:rsidRPr="00E82852" w:rsidRDefault="00E82852">
                      <w:pPr>
                        <w:rPr>
                          <w:b/>
                        </w:rPr>
                      </w:pPr>
                      <w:r w:rsidRPr="00E82852">
                        <w:rPr>
                          <w:b/>
                        </w:rPr>
                        <w:t>1260 F</w:t>
                      </w:r>
                      <w:r w:rsidR="00BF2376">
                        <w:rPr>
                          <w:b/>
                        </w:rPr>
                        <w:t xml:space="preserve">latbush </w:t>
                      </w:r>
                      <w:proofErr w:type="spellStart"/>
                      <w:r w:rsidR="00BF2376">
                        <w:rPr>
                          <w:b/>
                        </w:rPr>
                        <w:t>ave</w:t>
                      </w:r>
                      <w:proofErr w:type="spellEnd"/>
                    </w:p>
                    <w:p w14:paraId="21572B9C" w14:textId="3D153129" w:rsidR="00E82852" w:rsidRDefault="00BF2376">
                      <w:r>
                        <w:rPr>
                          <w:b/>
                        </w:rPr>
                        <w:t xml:space="preserve">Bklyn </w:t>
                      </w:r>
                      <w:proofErr w:type="spellStart"/>
                      <w:r>
                        <w:rPr>
                          <w:b/>
                        </w:rPr>
                        <w:t>ny</w:t>
                      </w:r>
                      <w:proofErr w:type="spellEnd"/>
                      <w:r w:rsidR="00E82852">
                        <w:t xml:space="preserve"> </w:t>
                      </w:r>
                      <w:r w:rsidR="00E82852" w:rsidRPr="00E82852">
                        <w:rPr>
                          <w:b/>
                        </w:rPr>
                        <w:t>11226</w:t>
                      </w:r>
                    </w:p>
                    <w:p w14:paraId="2830CCB3" w14:textId="77777777" w:rsidR="00E82852" w:rsidRPr="00E82852" w:rsidRDefault="00E82852">
                      <w:pPr>
                        <w:rPr>
                          <w:b/>
                        </w:rPr>
                      </w:pPr>
                      <w:r w:rsidRPr="00E82852">
                        <w:rPr>
                          <w:b/>
                        </w:rPr>
                        <w:t>917</w:t>
                      </w:r>
                      <w:r>
                        <w:t>-</w:t>
                      </w:r>
                      <w:r w:rsidRPr="00E82852">
                        <w:rPr>
                          <w:b/>
                        </w:rPr>
                        <w:t>966-9800</w:t>
                      </w:r>
                    </w:p>
                    <w:p w14:paraId="7329BE60" w14:textId="59B29D2B" w:rsidR="00E82852" w:rsidRPr="00E82852" w:rsidRDefault="00E82852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160DF44" w14:textId="5BC81E6C" w:rsidR="00704316" w:rsidRPr="00BF2376" w:rsidRDefault="00704316">
      <w:pPr>
        <w:rPr>
          <w:b/>
          <w:color w:val="00B050"/>
          <w:sz w:val="22"/>
          <w:szCs w:val="22"/>
        </w:rPr>
      </w:pPr>
    </w:p>
    <w:p w14:paraId="55A7789A" w14:textId="77777777" w:rsidR="00893EF6" w:rsidRPr="00543A14" w:rsidRDefault="00543A14">
      <w:pPr>
        <w:rPr>
          <w:color w:val="FF0000"/>
        </w:rPr>
      </w:pPr>
      <w:r>
        <w:rPr>
          <w:color w:val="FF0000"/>
        </w:rPr>
        <w:t>(</w:t>
      </w:r>
      <w:proofErr w:type="gramStart"/>
      <w:r w:rsidR="006C2445" w:rsidRPr="00543A14">
        <w:rPr>
          <w:color w:val="FF0000"/>
        </w:rPr>
        <w:t>Menu  are</w:t>
      </w:r>
      <w:proofErr w:type="gramEnd"/>
      <w:r w:rsidR="006C2445" w:rsidRPr="00543A14">
        <w:rPr>
          <w:color w:val="FF0000"/>
        </w:rPr>
        <w:t xml:space="preserve"> subject to change due to availability of </w:t>
      </w:r>
      <w:proofErr w:type="spellStart"/>
      <w:r w:rsidR="006C2445" w:rsidRPr="00543A14">
        <w:rPr>
          <w:color w:val="FF0000"/>
        </w:rPr>
        <w:t>item.comparable</w:t>
      </w:r>
      <w:proofErr w:type="spellEnd"/>
      <w:r w:rsidR="006C2445" w:rsidRPr="00543A14">
        <w:rPr>
          <w:color w:val="FF0000"/>
        </w:rPr>
        <w:t xml:space="preserve"> subst</w:t>
      </w:r>
      <w:r w:rsidR="00F42443" w:rsidRPr="00543A14">
        <w:rPr>
          <w:color w:val="FF0000"/>
        </w:rPr>
        <w:t>itution will be made</w:t>
      </w:r>
      <w:r>
        <w:rPr>
          <w:color w:val="FF0000"/>
        </w:rPr>
        <w:t>)</w:t>
      </w:r>
      <w:r w:rsidR="00F42443" w:rsidRPr="00543A14">
        <w:rPr>
          <w:color w:val="FF0000"/>
        </w:rPr>
        <w:t xml:space="preserve"> </w:t>
      </w:r>
    </w:p>
    <w:p w14:paraId="14CA85CA" w14:textId="77777777" w:rsidR="00893EF6" w:rsidRPr="006E1BC5" w:rsidRDefault="00893EF6">
      <w:pPr>
        <w:rPr>
          <w:szCs w:val="18"/>
        </w:rPr>
      </w:pPr>
    </w:p>
    <w:tbl>
      <w:tblPr>
        <w:tblW w:w="14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2147"/>
        <w:gridCol w:w="2016"/>
        <w:gridCol w:w="2340"/>
        <w:gridCol w:w="1928"/>
        <w:gridCol w:w="2279"/>
        <w:gridCol w:w="1530"/>
      </w:tblGrid>
      <w:tr w:rsidR="00893EF6" w14:paraId="3C2B7FD6" w14:textId="77777777" w:rsidTr="007345C5">
        <w:trPr>
          <w:trHeight w:hRule="exact" w:val="478"/>
        </w:trPr>
        <w:tc>
          <w:tcPr>
            <w:tcW w:w="1885" w:type="dxa"/>
            <w:shd w:val="pct60" w:color="auto" w:fill="FFFFFF"/>
            <w:vAlign w:val="center"/>
          </w:tcPr>
          <w:p w14:paraId="387B41B1" w14:textId="77777777" w:rsidR="00893EF6" w:rsidRDefault="005B4A28">
            <w:pPr>
              <w:pStyle w:val="Heading1"/>
              <w:rPr>
                <w:color w:val="FFFFFF"/>
              </w:rPr>
            </w:pPr>
            <w:r>
              <w:rPr>
                <w:color w:val="FFFFFF"/>
              </w:rPr>
              <w:t>SUNDAY</w:t>
            </w:r>
          </w:p>
        </w:tc>
        <w:tc>
          <w:tcPr>
            <w:tcW w:w="2147" w:type="dxa"/>
            <w:shd w:val="pct60" w:color="auto" w:fill="FFFFFF"/>
            <w:vAlign w:val="center"/>
          </w:tcPr>
          <w:p w14:paraId="6B93FCB0" w14:textId="77777777" w:rsidR="00893EF6" w:rsidRDefault="005B4A28">
            <w:pPr>
              <w:pStyle w:val="Heading1"/>
              <w:rPr>
                <w:color w:val="FFFFFF"/>
              </w:rPr>
            </w:pPr>
            <w:r>
              <w:rPr>
                <w:color w:val="FFFFFF"/>
              </w:rPr>
              <w:t>MONDAY</w:t>
            </w:r>
          </w:p>
        </w:tc>
        <w:tc>
          <w:tcPr>
            <w:tcW w:w="2016" w:type="dxa"/>
            <w:shd w:val="pct60" w:color="auto" w:fill="FFFFFF"/>
            <w:vAlign w:val="center"/>
          </w:tcPr>
          <w:p w14:paraId="2751E087" w14:textId="77777777" w:rsidR="00893EF6" w:rsidRPr="00B65721" w:rsidRDefault="005B4A28">
            <w:pPr>
              <w:jc w:val="center"/>
              <w:rPr>
                <w:color w:val="FFFFFF"/>
              </w:rPr>
            </w:pPr>
            <w:r w:rsidRPr="00B65721">
              <w:rPr>
                <w:bCs/>
                <w:color w:val="FFFFFF"/>
                <w:sz w:val="24"/>
                <w:szCs w:val="24"/>
              </w:rPr>
              <w:t>TUESDAY</w:t>
            </w:r>
          </w:p>
        </w:tc>
        <w:tc>
          <w:tcPr>
            <w:tcW w:w="2340" w:type="dxa"/>
            <w:shd w:val="pct60" w:color="auto" w:fill="FFFFFF"/>
            <w:vAlign w:val="center"/>
          </w:tcPr>
          <w:p w14:paraId="0B1F66CD" w14:textId="77777777" w:rsidR="00893EF6" w:rsidRDefault="005B4A28">
            <w:pPr>
              <w:jc w:val="center"/>
              <w:rPr>
                <w:color w:val="FFFFFF"/>
              </w:rPr>
            </w:pPr>
            <w:r>
              <w:rPr>
                <w:b/>
                <w:bCs/>
                <w:color w:val="FFFFFF"/>
                <w:sz w:val="24"/>
                <w:szCs w:val="24"/>
              </w:rPr>
              <w:t>WEDNESDAY</w:t>
            </w:r>
          </w:p>
        </w:tc>
        <w:tc>
          <w:tcPr>
            <w:tcW w:w="1928" w:type="dxa"/>
            <w:shd w:val="pct60" w:color="auto" w:fill="FFFFFF"/>
            <w:vAlign w:val="center"/>
          </w:tcPr>
          <w:p w14:paraId="4EB76C16" w14:textId="77777777" w:rsidR="00893EF6" w:rsidRDefault="005B4A28">
            <w:pPr>
              <w:jc w:val="center"/>
              <w:rPr>
                <w:color w:val="FFFFFF"/>
              </w:rPr>
            </w:pPr>
            <w:r>
              <w:rPr>
                <w:b/>
                <w:bCs/>
                <w:color w:val="FFFFFF"/>
                <w:sz w:val="24"/>
                <w:szCs w:val="24"/>
              </w:rPr>
              <w:t>THURSDAY</w:t>
            </w:r>
          </w:p>
        </w:tc>
        <w:tc>
          <w:tcPr>
            <w:tcW w:w="2279" w:type="dxa"/>
            <w:shd w:val="pct60" w:color="auto" w:fill="FFFFFF"/>
            <w:vAlign w:val="center"/>
          </w:tcPr>
          <w:p w14:paraId="6DBA68DF" w14:textId="77777777" w:rsidR="00893EF6" w:rsidRDefault="005B4A28">
            <w:pPr>
              <w:jc w:val="center"/>
              <w:rPr>
                <w:color w:val="FFFFFF"/>
              </w:rPr>
            </w:pPr>
            <w:r>
              <w:rPr>
                <w:b/>
                <w:bCs/>
                <w:color w:val="FFFFFF"/>
                <w:sz w:val="24"/>
                <w:szCs w:val="24"/>
              </w:rPr>
              <w:t>FRIDAY</w:t>
            </w:r>
          </w:p>
        </w:tc>
        <w:tc>
          <w:tcPr>
            <w:tcW w:w="1530" w:type="dxa"/>
            <w:shd w:val="pct60" w:color="auto" w:fill="FFFFFF"/>
            <w:vAlign w:val="center"/>
          </w:tcPr>
          <w:p w14:paraId="23562DE5" w14:textId="77777777" w:rsidR="00893EF6" w:rsidRDefault="005B4A28">
            <w:pPr>
              <w:jc w:val="center"/>
              <w:rPr>
                <w:color w:val="FFFFFF"/>
              </w:rPr>
            </w:pPr>
            <w:r>
              <w:rPr>
                <w:b/>
                <w:bCs/>
                <w:color w:val="FFFFFF"/>
                <w:sz w:val="24"/>
                <w:szCs w:val="24"/>
              </w:rPr>
              <w:t>SATURDAY</w:t>
            </w:r>
          </w:p>
        </w:tc>
      </w:tr>
      <w:tr w:rsidR="00893EF6" w14:paraId="15C335D4" w14:textId="77777777" w:rsidTr="00B543C6">
        <w:trPr>
          <w:trHeight w:hRule="exact" w:val="1243"/>
        </w:trPr>
        <w:tc>
          <w:tcPr>
            <w:tcW w:w="1885" w:type="dxa"/>
          </w:tcPr>
          <w:p w14:paraId="581590F7" w14:textId="16420470" w:rsidR="00E351BF" w:rsidRDefault="00E351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Week</w:t>
            </w:r>
            <w:r w:rsidR="001D6F69">
              <w:rPr>
                <w:b/>
                <w:sz w:val="24"/>
                <w:szCs w:val="24"/>
              </w:rPr>
              <w:t xml:space="preserve"> 1</w:t>
            </w:r>
          </w:p>
          <w:p w14:paraId="3F09F547" w14:textId="1BC27C4F" w:rsidR="001D6F69" w:rsidRPr="00B65721" w:rsidRDefault="00892D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D71DF4">
              <w:rPr>
                <w:b/>
                <w:sz w:val="24"/>
                <w:szCs w:val="24"/>
              </w:rPr>
              <w:t>1</w:t>
            </w:r>
            <w:r w:rsidR="00E84685">
              <w:rPr>
                <w:b/>
                <w:sz w:val="24"/>
                <w:szCs w:val="24"/>
              </w:rPr>
              <w:t>-0</w:t>
            </w:r>
            <w:r w:rsidR="00CD401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147" w:type="dxa"/>
          </w:tcPr>
          <w:p w14:paraId="7C138479" w14:textId="59F3D702" w:rsidR="00E84685" w:rsidRPr="00C9611F" w:rsidRDefault="00E84685">
            <w:pPr>
              <w:rPr>
                <w:b/>
              </w:rPr>
            </w:pPr>
          </w:p>
        </w:tc>
        <w:tc>
          <w:tcPr>
            <w:tcW w:w="2016" w:type="dxa"/>
          </w:tcPr>
          <w:p w14:paraId="13CE1470" w14:textId="55612FA2" w:rsidR="00E84685" w:rsidRPr="0016223A" w:rsidRDefault="00E84685">
            <w:pPr>
              <w:rPr>
                <w:b/>
              </w:rPr>
            </w:pPr>
          </w:p>
        </w:tc>
        <w:tc>
          <w:tcPr>
            <w:tcW w:w="2340" w:type="dxa"/>
          </w:tcPr>
          <w:p w14:paraId="63F2D78A" w14:textId="42A2A2D0" w:rsidR="00892D2A" w:rsidRPr="00046BF3" w:rsidRDefault="00892D2A">
            <w:pPr>
              <w:rPr>
                <w:b/>
              </w:rPr>
            </w:pPr>
          </w:p>
        </w:tc>
        <w:tc>
          <w:tcPr>
            <w:tcW w:w="1928" w:type="dxa"/>
          </w:tcPr>
          <w:p w14:paraId="3DE31828" w14:textId="1364AA5D" w:rsidR="00B543C6" w:rsidRDefault="001D6F6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 </w:t>
            </w:r>
            <w:proofErr w:type="spellStart"/>
            <w:r>
              <w:rPr>
                <w:b/>
                <w:sz w:val="18"/>
                <w:szCs w:val="18"/>
              </w:rPr>
              <w:t>sl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r w:rsidR="009B44F0">
              <w:rPr>
                <w:b/>
                <w:sz w:val="18"/>
                <w:szCs w:val="18"/>
              </w:rPr>
              <w:t>Waffles</w:t>
            </w:r>
          </w:p>
          <w:p w14:paraId="62BE56D5" w14:textId="2F77A8B1" w:rsidR="001D6F69" w:rsidRDefault="001D6F6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½ cup </w:t>
            </w:r>
            <w:proofErr w:type="spellStart"/>
            <w:r>
              <w:rPr>
                <w:b/>
                <w:sz w:val="18"/>
                <w:szCs w:val="18"/>
              </w:rPr>
              <w:t>bannas</w:t>
            </w:r>
            <w:proofErr w:type="spellEnd"/>
          </w:p>
          <w:p w14:paraId="1C8F6991" w14:textId="09AFDD33" w:rsidR="001D6F69" w:rsidRDefault="001D6F6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4-6 oz 1% milk</w:t>
            </w:r>
          </w:p>
          <w:p w14:paraId="031D71FD" w14:textId="77777777" w:rsidR="003E7CA3" w:rsidRDefault="003E7CA3">
            <w:pPr>
              <w:rPr>
                <w:b/>
                <w:sz w:val="18"/>
                <w:szCs w:val="18"/>
              </w:rPr>
            </w:pPr>
          </w:p>
          <w:p w14:paraId="1BAAA897" w14:textId="77777777" w:rsidR="00E351BF" w:rsidRDefault="00E351BF">
            <w:pPr>
              <w:rPr>
                <w:b/>
                <w:sz w:val="18"/>
                <w:szCs w:val="18"/>
              </w:rPr>
            </w:pPr>
          </w:p>
          <w:p w14:paraId="7D126CBD" w14:textId="77777777" w:rsidR="00E351BF" w:rsidRDefault="00E351BF">
            <w:pPr>
              <w:rPr>
                <w:b/>
                <w:sz w:val="18"/>
                <w:szCs w:val="18"/>
              </w:rPr>
            </w:pPr>
          </w:p>
          <w:p w14:paraId="46E2953B" w14:textId="77777777" w:rsidR="00E351BF" w:rsidRPr="006E1BC5" w:rsidRDefault="00E351BF">
            <w:pPr>
              <w:rPr>
                <w:b/>
                <w:sz w:val="18"/>
                <w:szCs w:val="18"/>
              </w:rPr>
            </w:pPr>
          </w:p>
        </w:tc>
        <w:tc>
          <w:tcPr>
            <w:tcW w:w="2279" w:type="dxa"/>
          </w:tcPr>
          <w:p w14:paraId="2968F2AA" w14:textId="339C4CA0" w:rsidR="00E84685" w:rsidRDefault="00852A9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3/8 cup cornflake</w:t>
            </w:r>
          </w:p>
          <w:p w14:paraId="0E3468B3" w14:textId="6047201D" w:rsidR="00852A91" w:rsidRDefault="00852A9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½ cup oranges</w:t>
            </w:r>
          </w:p>
          <w:p w14:paraId="23A7F3B8" w14:textId="0BB86223" w:rsidR="00852A91" w:rsidRPr="006D51D8" w:rsidRDefault="00852A9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4-6 oz 1% milk</w:t>
            </w:r>
          </w:p>
          <w:p w14:paraId="5C531E3A" w14:textId="77777777" w:rsidR="00E351BF" w:rsidRDefault="00E351BF">
            <w:pPr>
              <w:rPr>
                <w:b/>
                <w:sz w:val="18"/>
                <w:szCs w:val="18"/>
              </w:rPr>
            </w:pPr>
          </w:p>
          <w:p w14:paraId="7BBB8E94" w14:textId="77777777" w:rsidR="00E351BF" w:rsidRDefault="00E351BF">
            <w:pPr>
              <w:rPr>
                <w:b/>
                <w:sz w:val="18"/>
                <w:szCs w:val="18"/>
              </w:rPr>
            </w:pPr>
          </w:p>
          <w:p w14:paraId="6559B91A" w14:textId="77777777" w:rsidR="00E351BF" w:rsidRDefault="00E351BF">
            <w:pPr>
              <w:rPr>
                <w:b/>
                <w:sz w:val="18"/>
                <w:szCs w:val="18"/>
              </w:rPr>
            </w:pPr>
          </w:p>
          <w:p w14:paraId="3E1F05AB" w14:textId="77777777" w:rsidR="00E351BF" w:rsidRPr="006E1BC5" w:rsidRDefault="00E351BF">
            <w:pPr>
              <w:rPr>
                <w:b/>
                <w:sz w:val="18"/>
                <w:szCs w:val="18"/>
              </w:rPr>
            </w:pPr>
          </w:p>
        </w:tc>
        <w:tc>
          <w:tcPr>
            <w:tcW w:w="1530" w:type="dxa"/>
          </w:tcPr>
          <w:p w14:paraId="47294830" w14:textId="77777777" w:rsidR="00893EF6" w:rsidRDefault="009E14FD">
            <w:r>
              <w:t>Enjoy your weekend</w:t>
            </w:r>
          </w:p>
        </w:tc>
      </w:tr>
      <w:tr w:rsidR="00893EF6" w14:paraId="18511C17" w14:textId="77777777" w:rsidTr="00B543C6">
        <w:trPr>
          <w:trHeight w:hRule="exact" w:val="1351"/>
        </w:trPr>
        <w:tc>
          <w:tcPr>
            <w:tcW w:w="1885" w:type="dxa"/>
          </w:tcPr>
          <w:p w14:paraId="0B2EE23B" w14:textId="77777777" w:rsidR="00916DC4" w:rsidRDefault="009E14FD" w:rsidP="00510920">
            <w:pPr>
              <w:rPr>
                <w:b/>
              </w:rPr>
            </w:pPr>
            <w:r w:rsidRPr="006E1BC5">
              <w:rPr>
                <w:b/>
              </w:rPr>
              <w:t>Week2</w:t>
            </w:r>
            <w:r w:rsidR="00510920">
              <w:rPr>
                <w:b/>
              </w:rPr>
              <w:t xml:space="preserve">            </w:t>
            </w:r>
            <w:r w:rsidR="0005435E">
              <w:rPr>
                <w:b/>
              </w:rPr>
              <w:t xml:space="preserve"> </w:t>
            </w:r>
            <w:r w:rsidR="00E06E4E">
              <w:rPr>
                <w:b/>
              </w:rPr>
              <w:t xml:space="preserve">                         </w:t>
            </w:r>
          </w:p>
          <w:p w14:paraId="7CF4B810" w14:textId="303D5C34" w:rsidR="001D6F69" w:rsidRPr="006E1BC5" w:rsidRDefault="00D71DF4" w:rsidP="00510920">
            <w:pPr>
              <w:rPr>
                <w:b/>
              </w:rPr>
            </w:pPr>
            <w:r>
              <w:rPr>
                <w:b/>
              </w:rPr>
              <w:t>0</w:t>
            </w:r>
            <w:r w:rsidR="00CD4013">
              <w:rPr>
                <w:b/>
              </w:rPr>
              <w:t>5</w:t>
            </w:r>
            <w:r w:rsidR="00E84685">
              <w:rPr>
                <w:b/>
              </w:rPr>
              <w:t>-</w:t>
            </w:r>
            <w:r w:rsidR="00CD4013">
              <w:rPr>
                <w:b/>
              </w:rPr>
              <w:t>09</w:t>
            </w:r>
          </w:p>
        </w:tc>
        <w:tc>
          <w:tcPr>
            <w:tcW w:w="2147" w:type="dxa"/>
          </w:tcPr>
          <w:p w14:paraId="49D7DE72" w14:textId="5CB425E4" w:rsidR="009207FB" w:rsidRPr="00E84685" w:rsidRDefault="00CD401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 </w:t>
            </w:r>
            <w:proofErr w:type="spellStart"/>
            <w:r>
              <w:rPr>
                <w:b/>
                <w:sz w:val="18"/>
                <w:szCs w:val="18"/>
              </w:rPr>
              <w:t>sl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frenchtoast</w:t>
            </w:r>
            <w:proofErr w:type="spellEnd"/>
          </w:p>
          <w:p w14:paraId="7405651F" w14:textId="66D37452" w:rsidR="00CC06AB" w:rsidRPr="00E84685" w:rsidRDefault="00CC06AB">
            <w:pPr>
              <w:rPr>
                <w:b/>
                <w:sz w:val="18"/>
                <w:szCs w:val="18"/>
              </w:rPr>
            </w:pPr>
            <w:r w:rsidRPr="00E84685">
              <w:rPr>
                <w:b/>
                <w:sz w:val="18"/>
                <w:szCs w:val="18"/>
              </w:rPr>
              <w:t xml:space="preserve">½ cup </w:t>
            </w:r>
            <w:proofErr w:type="spellStart"/>
            <w:r w:rsidRPr="00E84685">
              <w:rPr>
                <w:b/>
                <w:sz w:val="18"/>
                <w:szCs w:val="18"/>
              </w:rPr>
              <w:t>slicebanna</w:t>
            </w:r>
            <w:proofErr w:type="spellEnd"/>
          </w:p>
          <w:p w14:paraId="592254E4" w14:textId="3E3F7EA7" w:rsidR="00CC06AB" w:rsidRPr="00E84685" w:rsidRDefault="00CC06AB">
            <w:pPr>
              <w:rPr>
                <w:b/>
                <w:sz w:val="18"/>
                <w:szCs w:val="18"/>
              </w:rPr>
            </w:pPr>
            <w:r w:rsidRPr="00E84685">
              <w:rPr>
                <w:b/>
                <w:sz w:val="18"/>
                <w:szCs w:val="18"/>
              </w:rPr>
              <w:t>4-6 oz 1% milk</w:t>
            </w:r>
          </w:p>
          <w:p w14:paraId="797D8FA1" w14:textId="77777777" w:rsidR="009207FB" w:rsidRPr="00E84685" w:rsidRDefault="009207FB">
            <w:pPr>
              <w:rPr>
                <w:b/>
                <w:sz w:val="18"/>
                <w:szCs w:val="18"/>
              </w:rPr>
            </w:pPr>
          </w:p>
        </w:tc>
        <w:tc>
          <w:tcPr>
            <w:tcW w:w="2016" w:type="dxa"/>
          </w:tcPr>
          <w:p w14:paraId="427DB42F" w14:textId="7C3F739C" w:rsidR="009207FB" w:rsidRPr="00E84685" w:rsidRDefault="001D6F69">
            <w:pPr>
              <w:rPr>
                <w:b/>
                <w:sz w:val="18"/>
                <w:szCs w:val="18"/>
              </w:rPr>
            </w:pPr>
            <w:r w:rsidRPr="00E84685">
              <w:rPr>
                <w:b/>
                <w:sz w:val="18"/>
                <w:szCs w:val="18"/>
              </w:rPr>
              <w:t xml:space="preserve">1 </w:t>
            </w:r>
            <w:proofErr w:type="spellStart"/>
            <w:r w:rsidRPr="00E84685">
              <w:rPr>
                <w:b/>
                <w:sz w:val="18"/>
                <w:szCs w:val="18"/>
              </w:rPr>
              <w:t>scamble</w:t>
            </w:r>
            <w:proofErr w:type="spellEnd"/>
            <w:r w:rsidRPr="00E84685">
              <w:rPr>
                <w:b/>
                <w:sz w:val="18"/>
                <w:szCs w:val="18"/>
              </w:rPr>
              <w:t xml:space="preserve"> eggs</w:t>
            </w:r>
          </w:p>
          <w:p w14:paraId="29432C72" w14:textId="6632F11C" w:rsidR="001D6F69" w:rsidRPr="00E84685" w:rsidRDefault="001D6F69">
            <w:pPr>
              <w:rPr>
                <w:b/>
                <w:sz w:val="18"/>
                <w:szCs w:val="18"/>
              </w:rPr>
            </w:pPr>
            <w:r w:rsidRPr="00E84685">
              <w:rPr>
                <w:b/>
                <w:sz w:val="18"/>
                <w:szCs w:val="18"/>
              </w:rPr>
              <w:t xml:space="preserve">½ </w:t>
            </w:r>
            <w:proofErr w:type="spellStart"/>
            <w:r w:rsidRPr="00E84685">
              <w:rPr>
                <w:b/>
                <w:sz w:val="18"/>
                <w:szCs w:val="18"/>
              </w:rPr>
              <w:t>sl</w:t>
            </w:r>
            <w:proofErr w:type="spellEnd"/>
            <w:r w:rsidRPr="00E84685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E84685">
              <w:rPr>
                <w:b/>
                <w:sz w:val="18"/>
                <w:szCs w:val="18"/>
              </w:rPr>
              <w:t>wgw</w:t>
            </w:r>
            <w:proofErr w:type="spellEnd"/>
            <w:r w:rsidRPr="00E84685">
              <w:rPr>
                <w:b/>
                <w:sz w:val="18"/>
                <w:szCs w:val="18"/>
              </w:rPr>
              <w:t xml:space="preserve"> bread</w:t>
            </w:r>
          </w:p>
          <w:p w14:paraId="4B58BF4D" w14:textId="53B6F68D" w:rsidR="001D6F69" w:rsidRPr="00E84685" w:rsidRDefault="001D6F69">
            <w:pPr>
              <w:rPr>
                <w:b/>
                <w:sz w:val="18"/>
                <w:szCs w:val="18"/>
              </w:rPr>
            </w:pPr>
            <w:r w:rsidRPr="00E84685">
              <w:rPr>
                <w:b/>
                <w:sz w:val="18"/>
                <w:szCs w:val="18"/>
              </w:rPr>
              <w:t xml:space="preserve">½ cup </w:t>
            </w:r>
            <w:proofErr w:type="spellStart"/>
            <w:r w:rsidRPr="00E84685">
              <w:rPr>
                <w:b/>
                <w:sz w:val="18"/>
                <w:szCs w:val="18"/>
              </w:rPr>
              <w:t>bannas</w:t>
            </w:r>
            <w:proofErr w:type="spellEnd"/>
          </w:p>
          <w:p w14:paraId="2D1D5132" w14:textId="0869E3CB" w:rsidR="001D6F69" w:rsidRPr="00E84685" w:rsidRDefault="001D6F69">
            <w:pPr>
              <w:rPr>
                <w:b/>
                <w:sz w:val="18"/>
                <w:szCs w:val="18"/>
              </w:rPr>
            </w:pPr>
            <w:r w:rsidRPr="00E84685">
              <w:rPr>
                <w:b/>
                <w:sz w:val="18"/>
                <w:szCs w:val="18"/>
              </w:rPr>
              <w:t>4-6 oz 1% milk</w:t>
            </w:r>
          </w:p>
          <w:p w14:paraId="6B764E88" w14:textId="77777777" w:rsidR="009207FB" w:rsidRPr="00E84685" w:rsidRDefault="009207FB">
            <w:pPr>
              <w:rPr>
                <w:b/>
                <w:sz w:val="18"/>
                <w:szCs w:val="18"/>
              </w:rPr>
            </w:pPr>
          </w:p>
        </w:tc>
        <w:tc>
          <w:tcPr>
            <w:tcW w:w="2340" w:type="dxa"/>
          </w:tcPr>
          <w:p w14:paraId="7E52963D" w14:textId="0D054217" w:rsidR="009207FB" w:rsidRPr="00E84685" w:rsidRDefault="004E7BEB">
            <w:pPr>
              <w:rPr>
                <w:b/>
                <w:sz w:val="18"/>
                <w:szCs w:val="18"/>
              </w:rPr>
            </w:pPr>
            <w:r w:rsidRPr="00E84685">
              <w:rPr>
                <w:b/>
                <w:sz w:val="18"/>
                <w:szCs w:val="18"/>
              </w:rPr>
              <w:t xml:space="preserve">1 </w:t>
            </w:r>
            <w:proofErr w:type="spellStart"/>
            <w:r w:rsidRPr="00E84685">
              <w:rPr>
                <w:b/>
                <w:sz w:val="18"/>
                <w:szCs w:val="18"/>
              </w:rPr>
              <w:t>sl</w:t>
            </w:r>
            <w:proofErr w:type="spellEnd"/>
            <w:r w:rsidR="00CD4013">
              <w:rPr>
                <w:b/>
                <w:sz w:val="18"/>
                <w:szCs w:val="18"/>
              </w:rPr>
              <w:t xml:space="preserve"> pancake</w:t>
            </w:r>
          </w:p>
          <w:p w14:paraId="5544DD4F" w14:textId="77777777" w:rsidR="004E7BEB" w:rsidRPr="00E84685" w:rsidRDefault="004E7BEB">
            <w:pPr>
              <w:rPr>
                <w:b/>
                <w:sz w:val="18"/>
                <w:szCs w:val="18"/>
              </w:rPr>
            </w:pPr>
            <w:r w:rsidRPr="00E84685">
              <w:rPr>
                <w:b/>
                <w:sz w:val="18"/>
                <w:szCs w:val="18"/>
              </w:rPr>
              <w:t xml:space="preserve">½ cup </w:t>
            </w:r>
            <w:proofErr w:type="spellStart"/>
            <w:r w:rsidRPr="00E84685">
              <w:rPr>
                <w:b/>
                <w:sz w:val="18"/>
                <w:szCs w:val="18"/>
              </w:rPr>
              <w:t>bannas</w:t>
            </w:r>
            <w:proofErr w:type="spellEnd"/>
          </w:p>
          <w:p w14:paraId="60AFD73F" w14:textId="02F70760" w:rsidR="004E7BEB" w:rsidRPr="00E84685" w:rsidRDefault="004E7BEB">
            <w:pPr>
              <w:rPr>
                <w:b/>
                <w:sz w:val="18"/>
                <w:szCs w:val="18"/>
              </w:rPr>
            </w:pPr>
            <w:r w:rsidRPr="00E84685">
              <w:rPr>
                <w:b/>
                <w:sz w:val="18"/>
                <w:szCs w:val="18"/>
              </w:rPr>
              <w:t>4-6 oz 1% milk</w:t>
            </w:r>
          </w:p>
        </w:tc>
        <w:tc>
          <w:tcPr>
            <w:tcW w:w="1928" w:type="dxa"/>
          </w:tcPr>
          <w:p w14:paraId="69B737D2" w14:textId="18DA0CEE" w:rsidR="00046BF3" w:rsidRPr="00D55CF5" w:rsidRDefault="00CD4013">
            <w:pPr>
              <w:rPr>
                <w:b/>
              </w:rPr>
            </w:pPr>
            <w:r>
              <w:rPr>
                <w:b/>
              </w:rPr>
              <w:t>¾ cup oatmeal</w:t>
            </w:r>
          </w:p>
          <w:p w14:paraId="34E56A0D" w14:textId="313DF7E3" w:rsidR="00F54CCF" w:rsidRPr="00D55CF5" w:rsidRDefault="007D64D2">
            <w:pPr>
              <w:rPr>
                <w:b/>
              </w:rPr>
            </w:pPr>
            <w:r w:rsidRPr="00D55CF5">
              <w:rPr>
                <w:b/>
              </w:rPr>
              <w:t>1/2</w:t>
            </w:r>
            <w:r w:rsidR="006D51D8">
              <w:rPr>
                <w:b/>
              </w:rPr>
              <w:t xml:space="preserve">cup </w:t>
            </w:r>
            <w:r w:rsidR="00B03548" w:rsidRPr="00D55CF5">
              <w:rPr>
                <w:b/>
              </w:rPr>
              <w:t>apple</w:t>
            </w:r>
            <w:r w:rsidR="0090798A" w:rsidRPr="00D55CF5">
              <w:rPr>
                <w:b/>
              </w:rPr>
              <w:t xml:space="preserve"> </w:t>
            </w:r>
          </w:p>
          <w:p w14:paraId="60224ABD" w14:textId="77777777" w:rsidR="00F54CCF" w:rsidRPr="006E1BC5" w:rsidRDefault="00C9677F">
            <w:pPr>
              <w:rPr>
                <w:b/>
                <w:sz w:val="16"/>
                <w:szCs w:val="16"/>
              </w:rPr>
            </w:pPr>
            <w:r w:rsidRPr="00D55CF5">
              <w:rPr>
                <w:b/>
              </w:rPr>
              <w:t>4-</w:t>
            </w:r>
            <w:r w:rsidR="00F54CCF" w:rsidRPr="00D55CF5">
              <w:rPr>
                <w:b/>
              </w:rPr>
              <w:t>6 oz 1% milk</w:t>
            </w:r>
          </w:p>
        </w:tc>
        <w:tc>
          <w:tcPr>
            <w:tcW w:w="2279" w:type="dxa"/>
          </w:tcPr>
          <w:p w14:paraId="0C8D98DD" w14:textId="77777777" w:rsidR="00CC06AB" w:rsidRDefault="009B44F0">
            <w:pPr>
              <w:rPr>
                <w:b/>
              </w:rPr>
            </w:pPr>
            <w:r>
              <w:rPr>
                <w:b/>
              </w:rPr>
              <w:t>¾ cup cornflake</w:t>
            </w:r>
          </w:p>
          <w:p w14:paraId="0FA1893F" w14:textId="1526EBA8" w:rsidR="009B44F0" w:rsidRDefault="009B44F0">
            <w:pPr>
              <w:rPr>
                <w:b/>
              </w:rPr>
            </w:pPr>
            <w:r>
              <w:rPr>
                <w:b/>
              </w:rPr>
              <w:t xml:space="preserve">½ cup </w:t>
            </w:r>
            <w:r w:rsidR="00892D2A">
              <w:rPr>
                <w:b/>
              </w:rPr>
              <w:t>peaches</w:t>
            </w:r>
          </w:p>
          <w:p w14:paraId="5CB54A12" w14:textId="52964742" w:rsidR="009B44F0" w:rsidRPr="00CC06AB" w:rsidRDefault="009B44F0">
            <w:pPr>
              <w:rPr>
                <w:b/>
              </w:rPr>
            </w:pPr>
            <w:r>
              <w:rPr>
                <w:b/>
              </w:rPr>
              <w:t>4-6 oz 1% milk</w:t>
            </w:r>
          </w:p>
        </w:tc>
        <w:tc>
          <w:tcPr>
            <w:tcW w:w="1530" w:type="dxa"/>
          </w:tcPr>
          <w:p w14:paraId="31E77A71" w14:textId="77777777" w:rsidR="00893EF6" w:rsidRDefault="00FE69DD">
            <w:r>
              <w:t>If you need sub any meal let us know in advance.                    Thank you</w:t>
            </w:r>
          </w:p>
        </w:tc>
      </w:tr>
      <w:tr w:rsidR="00893EF6" w14:paraId="42BD4325" w14:textId="77777777" w:rsidTr="00B543C6">
        <w:trPr>
          <w:trHeight w:hRule="exact" w:val="1351"/>
        </w:trPr>
        <w:tc>
          <w:tcPr>
            <w:tcW w:w="1885" w:type="dxa"/>
          </w:tcPr>
          <w:p w14:paraId="2F3E3698" w14:textId="77777777" w:rsidR="001D6F69" w:rsidRDefault="00003F9B">
            <w:pPr>
              <w:rPr>
                <w:b/>
              </w:rPr>
            </w:pPr>
            <w:r>
              <w:rPr>
                <w:b/>
              </w:rPr>
              <w:t>WEEK</w:t>
            </w:r>
            <w:r w:rsidR="005D5C0D">
              <w:rPr>
                <w:b/>
              </w:rPr>
              <w:t xml:space="preserve"> </w:t>
            </w:r>
            <w:r w:rsidR="001D6F69">
              <w:rPr>
                <w:b/>
              </w:rPr>
              <w:t>3</w:t>
            </w:r>
          </w:p>
          <w:p w14:paraId="38A9C037" w14:textId="77777777" w:rsidR="00E84685" w:rsidRDefault="00E84685">
            <w:pPr>
              <w:rPr>
                <w:b/>
              </w:rPr>
            </w:pPr>
          </w:p>
          <w:p w14:paraId="3B75E560" w14:textId="07FA35DB" w:rsidR="001D6F69" w:rsidRPr="006E1BC5" w:rsidRDefault="00F357F5">
            <w:pPr>
              <w:rPr>
                <w:b/>
              </w:rPr>
            </w:pPr>
            <w:r>
              <w:rPr>
                <w:b/>
              </w:rPr>
              <w:t>1</w:t>
            </w:r>
            <w:r w:rsidR="00CD4013">
              <w:rPr>
                <w:b/>
              </w:rPr>
              <w:t>2</w:t>
            </w:r>
            <w:r w:rsidR="00E84685">
              <w:rPr>
                <w:b/>
              </w:rPr>
              <w:t>-</w:t>
            </w:r>
            <w:r w:rsidR="00D71DF4">
              <w:rPr>
                <w:b/>
              </w:rPr>
              <w:t>1</w:t>
            </w:r>
            <w:r w:rsidR="00CD4013">
              <w:rPr>
                <w:b/>
              </w:rPr>
              <w:t>6</w:t>
            </w:r>
          </w:p>
        </w:tc>
        <w:tc>
          <w:tcPr>
            <w:tcW w:w="2147" w:type="dxa"/>
          </w:tcPr>
          <w:p w14:paraId="7DC53D78" w14:textId="36262300" w:rsidR="00046BF3" w:rsidRPr="00E84685" w:rsidRDefault="00A23535">
            <w:pPr>
              <w:rPr>
                <w:b/>
                <w:sz w:val="18"/>
                <w:szCs w:val="18"/>
              </w:rPr>
            </w:pPr>
            <w:r w:rsidRPr="00E84685">
              <w:rPr>
                <w:b/>
                <w:sz w:val="18"/>
                <w:szCs w:val="18"/>
              </w:rPr>
              <w:t>1</w:t>
            </w:r>
            <w:r w:rsidR="009F1C5A" w:rsidRPr="00E84685">
              <w:rPr>
                <w:b/>
                <w:sz w:val="18"/>
                <w:szCs w:val="18"/>
              </w:rPr>
              <w:t>/2</w:t>
            </w:r>
            <w:r w:rsidRPr="00E84685">
              <w:rPr>
                <w:b/>
                <w:sz w:val="18"/>
                <w:szCs w:val="18"/>
              </w:rPr>
              <w:t xml:space="preserve"> </w:t>
            </w:r>
            <w:r w:rsidR="00852A91">
              <w:rPr>
                <w:b/>
                <w:sz w:val="18"/>
                <w:szCs w:val="18"/>
              </w:rPr>
              <w:t xml:space="preserve">slice </w:t>
            </w:r>
            <w:r w:rsidR="009F1C5A" w:rsidRPr="00E84685">
              <w:rPr>
                <w:b/>
                <w:sz w:val="18"/>
                <w:szCs w:val="18"/>
              </w:rPr>
              <w:t>bagel</w:t>
            </w:r>
            <w:r w:rsidRPr="00E84685">
              <w:rPr>
                <w:b/>
                <w:sz w:val="18"/>
                <w:szCs w:val="18"/>
              </w:rPr>
              <w:t xml:space="preserve"> </w:t>
            </w:r>
          </w:p>
          <w:p w14:paraId="2FB2F512" w14:textId="6656595E" w:rsidR="00003F9B" w:rsidRPr="00E84685" w:rsidRDefault="00003F9B">
            <w:pPr>
              <w:rPr>
                <w:b/>
                <w:sz w:val="18"/>
                <w:szCs w:val="18"/>
              </w:rPr>
            </w:pPr>
            <w:r w:rsidRPr="00E84685">
              <w:rPr>
                <w:b/>
                <w:sz w:val="18"/>
                <w:szCs w:val="18"/>
              </w:rPr>
              <w:t>½ cup ban</w:t>
            </w:r>
            <w:r w:rsidR="005F10AD" w:rsidRPr="00E84685">
              <w:rPr>
                <w:b/>
                <w:sz w:val="18"/>
                <w:szCs w:val="18"/>
              </w:rPr>
              <w:t>a</w:t>
            </w:r>
            <w:r w:rsidRPr="00E84685">
              <w:rPr>
                <w:b/>
                <w:sz w:val="18"/>
                <w:szCs w:val="18"/>
              </w:rPr>
              <w:t>na</w:t>
            </w:r>
          </w:p>
          <w:p w14:paraId="4EA43B2F" w14:textId="42CD4749" w:rsidR="00003F9B" w:rsidRPr="00D55CF5" w:rsidRDefault="00003F9B">
            <w:pPr>
              <w:rPr>
                <w:b/>
                <w:sz w:val="22"/>
                <w:szCs w:val="22"/>
              </w:rPr>
            </w:pPr>
            <w:r w:rsidRPr="00E84685">
              <w:rPr>
                <w:b/>
                <w:sz w:val="18"/>
                <w:szCs w:val="18"/>
              </w:rPr>
              <w:t>4-6 oz 1% milk</w:t>
            </w:r>
          </w:p>
        </w:tc>
        <w:tc>
          <w:tcPr>
            <w:tcW w:w="2016" w:type="dxa"/>
          </w:tcPr>
          <w:p w14:paraId="1B6E66C0" w14:textId="1AD70CE1" w:rsidR="006A7CF2" w:rsidRPr="00E84685" w:rsidRDefault="00E84685">
            <w:pPr>
              <w:rPr>
                <w:b/>
                <w:sz w:val="18"/>
                <w:szCs w:val="18"/>
              </w:rPr>
            </w:pPr>
            <w:r w:rsidRPr="00E84685">
              <w:rPr>
                <w:b/>
                <w:sz w:val="18"/>
                <w:szCs w:val="18"/>
              </w:rPr>
              <w:t>½ blueberry muffins</w:t>
            </w:r>
          </w:p>
          <w:p w14:paraId="363DE35A" w14:textId="6DA933EA" w:rsidR="00003F9B" w:rsidRPr="00E84685" w:rsidRDefault="00003F9B">
            <w:pPr>
              <w:rPr>
                <w:b/>
                <w:sz w:val="18"/>
                <w:szCs w:val="18"/>
              </w:rPr>
            </w:pPr>
            <w:r w:rsidRPr="00E84685">
              <w:rPr>
                <w:b/>
                <w:sz w:val="18"/>
                <w:szCs w:val="18"/>
              </w:rPr>
              <w:t xml:space="preserve">½ cup </w:t>
            </w:r>
            <w:r w:rsidR="00892D2A" w:rsidRPr="00E84685">
              <w:rPr>
                <w:b/>
                <w:sz w:val="18"/>
                <w:szCs w:val="18"/>
              </w:rPr>
              <w:t>apples</w:t>
            </w:r>
          </w:p>
          <w:p w14:paraId="054D5DC5" w14:textId="046DC0C9" w:rsidR="00003F9B" w:rsidRPr="00D55CF5" w:rsidRDefault="00003F9B">
            <w:pPr>
              <w:rPr>
                <w:b/>
                <w:sz w:val="22"/>
                <w:szCs w:val="22"/>
              </w:rPr>
            </w:pPr>
            <w:r w:rsidRPr="00E84685">
              <w:rPr>
                <w:b/>
                <w:sz w:val="18"/>
                <w:szCs w:val="18"/>
              </w:rPr>
              <w:t>4-6 oz 1% milk</w:t>
            </w:r>
          </w:p>
        </w:tc>
        <w:tc>
          <w:tcPr>
            <w:tcW w:w="2340" w:type="dxa"/>
          </w:tcPr>
          <w:p w14:paraId="6643E021" w14:textId="48E3C57C" w:rsidR="00C23A58" w:rsidRPr="00E84685" w:rsidRDefault="00003F9B">
            <w:pPr>
              <w:rPr>
                <w:b/>
                <w:sz w:val="18"/>
                <w:szCs w:val="18"/>
              </w:rPr>
            </w:pPr>
            <w:r w:rsidRPr="00E84685">
              <w:rPr>
                <w:b/>
                <w:sz w:val="18"/>
                <w:szCs w:val="18"/>
              </w:rPr>
              <w:t xml:space="preserve">1 </w:t>
            </w:r>
            <w:proofErr w:type="spellStart"/>
            <w:r w:rsidR="00655CCC" w:rsidRPr="00E84685">
              <w:rPr>
                <w:b/>
                <w:sz w:val="18"/>
                <w:szCs w:val="18"/>
              </w:rPr>
              <w:t>scamble</w:t>
            </w:r>
            <w:proofErr w:type="spellEnd"/>
            <w:r w:rsidRPr="00E84685">
              <w:rPr>
                <w:b/>
                <w:sz w:val="18"/>
                <w:szCs w:val="18"/>
              </w:rPr>
              <w:t xml:space="preserve"> egg</w:t>
            </w:r>
          </w:p>
          <w:p w14:paraId="62DC7EAC" w14:textId="6901BA88" w:rsidR="00003F9B" w:rsidRPr="00E84685" w:rsidRDefault="00003F9B">
            <w:pPr>
              <w:rPr>
                <w:b/>
                <w:sz w:val="18"/>
                <w:szCs w:val="18"/>
              </w:rPr>
            </w:pPr>
            <w:r w:rsidRPr="00E84685">
              <w:rPr>
                <w:b/>
                <w:sz w:val="18"/>
                <w:szCs w:val="18"/>
              </w:rPr>
              <w:t xml:space="preserve">½ </w:t>
            </w:r>
            <w:proofErr w:type="spellStart"/>
            <w:r w:rsidRPr="00E84685">
              <w:rPr>
                <w:b/>
                <w:sz w:val="18"/>
                <w:szCs w:val="18"/>
              </w:rPr>
              <w:t>sl</w:t>
            </w:r>
            <w:proofErr w:type="spellEnd"/>
            <w:r w:rsidRPr="00E84685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E84685">
              <w:rPr>
                <w:b/>
                <w:sz w:val="18"/>
                <w:szCs w:val="18"/>
              </w:rPr>
              <w:t>wwbread</w:t>
            </w:r>
            <w:proofErr w:type="spellEnd"/>
          </w:p>
          <w:p w14:paraId="025DD378" w14:textId="655A4351" w:rsidR="00003F9B" w:rsidRPr="00E84685" w:rsidRDefault="00003F9B">
            <w:pPr>
              <w:rPr>
                <w:b/>
                <w:sz w:val="18"/>
                <w:szCs w:val="18"/>
              </w:rPr>
            </w:pPr>
            <w:r w:rsidRPr="00E84685">
              <w:rPr>
                <w:b/>
                <w:sz w:val="18"/>
                <w:szCs w:val="18"/>
              </w:rPr>
              <w:t>½ cup</w:t>
            </w:r>
            <w:r w:rsidR="005F10AD" w:rsidRPr="00E84685">
              <w:rPr>
                <w:b/>
                <w:sz w:val="18"/>
                <w:szCs w:val="18"/>
              </w:rPr>
              <w:t xml:space="preserve"> </w:t>
            </w:r>
            <w:r w:rsidRPr="00E84685">
              <w:rPr>
                <w:b/>
                <w:sz w:val="18"/>
                <w:szCs w:val="18"/>
              </w:rPr>
              <w:t>ban</w:t>
            </w:r>
            <w:r w:rsidR="005F10AD" w:rsidRPr="00E84685">
              <w:rPr>
                <w:b/>
                <w:sz w:val="18"/>
                <w:szCs w:val="18"/>
              </w:rPr>
              <w:t>a</w:t>
            </w:r>
            <w:r w:rsidRPr="00E84685">
              <w:rPr>
                <w:b/>
                <w:sz w:val="18"/>
                <w:szCs w:val="18"/>
              </w:rPr>
              <w:t>na</w:t>
            </w:r>
          </w:p>
          <w:p w14:paraId="54FA4BF8" w14:textId="3E1F71FD" w:rsidR="00C23A58" w:rsidRPr="00D55CF5" w:rsidRDefault="00003F9B">
            <w:pPr>
              <w:rPr>
                <w:b/>
                <w:sz w:val="22"/>
                <w:szCs w:val="22"/>
              </w:rPr>
            </w:pPr>
            <w:r w:rsidRPr="00E84685">
              <w:rPr>
                <w:b/>
                <w:sz w:val="18"/>
                <w:szCs w:val="18"/>
              </w:rPr>
              <w:t>4-6 oz 1% milk</w:t>
            </w:r>
          </w:p>
        </w:tc>
        <w:tc>
          <w:tcPr>
            <w:tcW w:w="1928" w:type="dxa"/>
          </w:tcPr>
          <w:p w14:paraId="474FD720" w14:textId="5D84C205" w:rsidR="006A7CF2" w:rsidRPr="00E84685" w:rsidRDefault="009F1C5A">
            <w:pPr>
              <w:rPr>
                <w:b/>
                <w:sz w:val="18"/>
                <w:szCs w:val="18"/>
              </w:rPr>
            </w:pPr>
            <w:r w:rsidRPr="00E84685">
              <w:rPr>
                <w:b/>
                <w:sz w:val="18"/>
                <w:szCs w:val="18"/>
              </w:rPr>
              <w:t>3/8 cup oatmeal</w:t>
            </w:r>
          </w:p>
          <w:p w14:paraId="71BCA34B" w14:textId="0C2E2184" w:rsidR="00003F9B" w:rsidRPr="00E84685" w:rsidRDefault="00003F9B">
            <w:pPr>
              <w:rPr>
                <w:b/>
                <w:sz w:val="18"/>
                <w:szCs w:val="18"/>
              </w:rPr>
            </w:pPr>
            <w:r w:rsidRPr="00E84685">
              <w:rPr>
                <w:b/>
                <w:sz w:val="18"/>
                <w:szCs w:val="18"/>
              </w:rPr>
              <w:t xml:space="preserve">½ cup </w:t>
            </w:r>
            <w:r w:rsidR="00892D2A" w:rsidRPr="00E84685">
              <w:rPr>
                <w:b/>
                <w:sz w:val="18"/>
                <w:szCs w:val="18"/>
              </w:rPr>
              <w:t>pears</w:t>
            </w:r>
          </w:p>
          <w:p w14:paraId="07EC1DBB" w14:textId="69D5397E" w:rsidR="00BA4736" w:rsidRPr="00D55CF5" w:rsidRDefault="00BA4736">
            <w:pPr>
              <w:rPr>
                <w:b/>
                <w:sz w:val="22"/>
                <w:szCs w:val="22"/>
              </w:rPr>
            </w:pPr>
            <w:r w:rsidRPr="00E84685">
              <w:rPr>
                <w:b/>
                <w:sz w:val="18"/>
                <w:szCs w:val="18"/>
              </w:rPr>
              <w:t>4-6 oz 1% milk</w:t>
            </w:r>
          </w:p>
        </w:tc>
        <w:tc>
          <w:tcPr>
            <w:tcW w:w="2279" w:type="dxa"/>
          </w:tcPr>
          <w:p w14:paraId="32C79236" w14:textId="301E623E" w:rsidR="006A7CF2" w:rsidRPr="00E84685" w:rsidRDefault="009F1C5A">
            <w:pPr>
              <w:rPr>
                <w:b/>
                <w:sz w:val="18"/>
                <w:szCs w:val="18"/>
              </w:rPr>
            </w:pPr>
            <w:r w:rsidRPr="00E84685">
              <w:rPr>
                <w:b/>
                <w:sz w:val="18"/>
                <w:szCs w:val="18"/>
              </w:rPr>
              <w:t xml:space="preserve">¾ cup </w:t>
            </w:r>
            <w:proofErr w:type="spellStart"/>
            <w:r w:rsidRPr="00E84685">
              <w:rPr>
                <w:b/>
                <w:sz w:val="18"/>
                <w:szCs w:val="18"/>
              </w:rPr>
              <w:t>crispyrice</w:t>
            </w:r>
            <w:proofErr w:type="spellEnd"/>
          </w:p>
          <w:p w14:paraId="4C1B2305" w14:textId="7BC1AA9D" w:rsidR="00003F9B" w:rsidRPr="00E84685" w:rsidRDefault="00003F9B">
            <w:pPr>
              <w:rPr>
                <w:b/>
                <w:sz w:val="18"/>
                <w:szCs w:val="18"/>
              </w:rPr>
            </w:pPr>
            <w:r w:rsidRPr="00E84685">
              <w:rPr>
                <w:b/>
                <w:sz w:val="18"/>
                <w:szCs w:val="18"/>
              </w:rPr>
              <w:t>½ cup pineapple</w:t>
            </w:r>
          </w:p>
          <w:p w14:paraId="4FBB4424" w14:textId="0AFEA2AA" w:rsidR="00003F9B" w:rsidRPr="00E84685" w:rsidRDefault="00003F9B">
            <w:pPr>
              <w:rPr>
                <w:b/>
                <w:sz w:val="18"/>
                <w:szCs w:val="18"/>
              </w:rPr>
            </w:pPr>
            <w:r w:rsidRPr="00E84685">
              <w:rPr>
                <w:b/>
                <w:sz w:val="18"/>
                <w:szCs w:val="18"/>
              </w:rPr>
              <w:t>4-6 oz 1 % milk</w:t>
            </w:r>
          </w:p>
          <w:p w14:paraId="2D40F9CF" w14:textId="77777777" w:rsidR="006A7CF2" w:rsidRPr="006E1BC5" w:rsidRDefault="006A7CF2">
            <w:pPr>
              <w:rPr>
                <w:b/>
                <w:sz w:val="18"/>
                <w:szCs w:val="18"/>
              </w:rPr>
            </w:pPr>
          </w:p>
        </w:tc>
        <w:tc>
          <w:tcPr>
            <w:tcW w:w="1530" w:type="dxa"/>
          </w:tcPr>
          <w:p w14:paraId="30BC4C06" w14:textId="5BE9DB67" w:rsidR="006369EA" w:rsidRPr="00704316" w:rsidRDefault="006369EA">
            <w:pPr>
              <w:rPr>
                <w:sz w:val="48"/>
                <w:szCs w:val="48"/>
              </w:rPr>
            </w:pPr>
          </w:p>
        </w:tc>
      </w:tr>
      <w:tr w:rsidR="00893EF6" w14:paraId="029160F3" w14:textId="77777777" w:rsidTr="007345C5">
        <w:trPr>
          <w:trHeight w:hRule="exact" w:val="1171"/>
        </w:trPr>
        <w:tc>
          <w:tcPr>
            <w:tcW w:w="1885" w:type="dxa"/>
          </w:tcPr>
          <w:p w14:paraId="2CF28CA0" w14:textId="291AFF1D" w:rsidR="009207FB" w:rsidRDefault="00003F9B">
            <w:pPr>
              <w:rPr>
                <w:b/>
              </w:rPr>
            </w:pPr>
            <w:r>
              <w:rPr>
                <w:b/>
              </w:rPr>
              <w:t>WEEK 4</w:t>
            </w:r>
          </w:p>
          <w:p w14:paraId="0BB9BD40" w14:textId="77777777" w:rsidR="001D6F69" w:rsidRDefault="001D6F69">
            <w:pPr>
              <w:rPr>
                <w:b/>
              </w:rPr>
            </w:pPr>
          </w:p>
          <w:p w14:paraId="71C5A86C" w14:textId="299B0A4A" w:rsidR="00003F9B" w:rsidRPr="006E1BC5" w:rsidRDefault="00CD4013">
            <w:pPr>
              <w:rPr>
                <w:b/>
              </w:rPr>
            </w:pPr>
            <w:r>
              <w:rPr>
                <w:b/>
              </w:rPr>
              <w:t>19</w:t>
            </w:r>
            <w:r w:rsidR="00E84685">
              <w:rPr>
                <w:b/>
              </w:rPr>
              <w:t>--2</w:t>
            </w:r>
            <w:r>
              <w:rPr>
                <w:b/>
              </w:rPr>
              <w:t>3</w:t>
            </w:r>
          </w:p>
        </w:tc>
        <w:tc>
          <w:tcPr>
            <w:tcW w:w="2147" w:type="dxa"/>
          </w:tcPr>
          <w:p w14:paraId="7C3F98FF" w14:textId="77777777" w:rsidR="00003F9B" w:rsidRPr="00E84685" w:rsidRDefault="00655CCC" w:rsidP="006E1BC5">
            <w:pPr>
              <w:rPr>
                <w:b/>
                <w:sz w:val="18"/>
                <w:szCs w:val="18"/>
              </w:rPr>
            </w:pPr>
            <w:r w:rsidRPr="00E84685">
              <w:rPr>
                <w:b/>
                <w:sz w:val="18"/>
                <w:szCs w:val="18"/>
              </w:rPr>
              <w:t xml:space="preserve">1 </w:t>
            </w:r>
            <w:proofErr w:type="spellStart"/>
            <w:r w:rsidRPr="00E84685">
              <w:rPr>
                <w:b/>
                <w:sz w:val="18"/>
                <w:szCs w:val="18"/>
              </w:rPr>
              <w:t>sl</w:t>
            </w:r>
            <w:proofErr w:type="spellEnd"/>
            <w:r w:rsidRPr="00E84685">
              <w:rPr>
                <w:b/>
                <w:sz w:val="18"/>
                <w:szCs w:val="18"/>
              </w:rPr>
              <w:t xml:space="preserve"> waffles</w:t>
            </w:r>
          </w:p>
          <w:p w14:paraId="2A32F82F" w14:textId="77777777" w:rsidR="00655CCC" w:rsidRPr="00E84685" w:rsidRDefault="00655CCC" w:rsidP="006E1BC5">
            <w:pPr>
              <w:rPr>
                <w:b/>
                <w:sz w:val="18"/>
                <w:szCs w:val="18"/>
              </w:rPr>
            </w:pPr>
            <w:r w:rsidRPr="00E84685">
              <w:rPr>
                <w:b/>
                <w:sz w:val="18"/>
                <w:szCs w:val="18"/>
              </w:rPr>
              <w:t xml:space="preserve">½ cup </w:t>
            </w:r>
            <w:proofErr w:type="spellStart"/>
            <w:r w:rsidRPr="00E84685">
              <w:rPr>
                <w:b/>
                <w:sz w:val="18"/>
                <w:szCs w:val="18"/>
              </w:rPr>
              <w:t>bannas</w:t>
            </w:r>
            <w:proofErr w:type="spellEnd"/>
          </w:p>
          <w:p w14:paraId="3A0B6BCC" w14:textId="77777777" w:rsidR="00655CCC" w:rsidRPr="00E84685" w:rsidRDefault="00655CCC" w:rsidP="006E1BC5">
            <w:pPr>
              <w:rPr>
                <w:b/>
                <w:sz w:val="18"/>
                <w:szCs w:val="18"/>
              </w:rPr>
            </w:pPr>
            <w:r w:rsidRPr="00E84685">
              <w:rPr>
                <w:b/>
                <w:sz w:val="18"/>
                <w:szCs w:val="18"/>
              </w:rPr>
              <w:t>4-6 oz 1% milk</w:t>
            </w:r>
          </w:p>
          <w:p w14:paraId="3FB87601" w14:textId="24C93789" w:rsidR="00892D2A" w:rsidRDefault="00892D2A" w:rsidP="00892D2A">
            <w:pPr>
              <w:jc w:val="center"/>
              <w:rPr>
                <w:sz w:val="22"/>
                <w:szCs w:val="22"/>
              </w:rPr>
            </w:pPr>
          </w:p>
          <w:p w14:paraId="60EAEC74" w14:textId="3FA9E67A" w:rsidR="00892D2A" w:rsidRPr="00892D2A" w:rsidRDefault="00892D2A" w:rsidP="00892D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</w:p>
        </w:tc>
        <w:tc>
          <w:tcPr>
            <w:tcW w:w="2016" w:type="dxa"/>
          </w:tcPr>
          <w:p w14:paraId="0838FE54" w14:textId="66ED6295" w:rsidR="00592467" w:rsidRPr="00E84685" w:rsidRDefault="00592467">
            <w:pPr>
              <w:rPr>
                <w:b/>
                <w:sz w:val="18"/>
                <w:szCs w:val="18"/>
              </w:rPr>
            </w:pPr>
            <w:proofErr w:type="gramStart"/>
            <w:r w:rsidRPr="00E84685">
              <w:rPr>
                <w:b/>
                <w:sz w:val="18"/>
                <w:szCs w:val="18"/>
              </w:rPr>
              <w:t xml:space="preserve">1 </w:t>
            </w:r>
            <w:r w:rsidR="00CC06AB" w:rsidRPr="00E84685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CC06AB" w:rsidRPr="00E84685">
              <w:rPr>
                <w:b/>
                <w:sz w:val="18"/>
                <w:szCs w:val="18"/>
              </w:rPr>
              <w:t>sl</w:t>
            </w:r>
            <w:proofErr w:type="spellEnd"/>
            <w:proofErr w:type="gramEnd"/>
            <w:r w:rsidR="00CC06AB" w:rsidRPr="00E84685">
              <w:rPr>
                <w:b/>
                <w:sz w:val="18"/>
                <w:szCs w:val="18"/>
              </w:rPr>
              <w:t xml:space="preserve"> pancake</w:t>
            </w:r>
          </w:p>
          <w:p w14:paraId="4618144E" w14:textId="77777777" w:rsidR="00003F9B" w:rsidRPr="00E84685" w:rsidRDefault="00003F9B">
            <w:pPr>
              <w:rPr>
                <w:b/>
                <w:sz w:val="18"/>
                <w:szCs w:val="18"/>
              </w:rPr>
            </w:pPr>
            <w:r w:rsidRPr="00E84685">
              <w:rPr>
                <w:b/>
                <w:sz w:val="18"/>
                <w:szCs w:val="18"/>
              </w:rPr>
              <w:t>½ cup apples</w:t>
            </w:r>
          </w:p>
          <w:p w14:paraId="3A1131A8" w14:textId="19056A4C" w:rsidR="00003F9B" w:rsidRPr="00E84685" w:rsidRDefault="00003F9B">
            <w:pPr>
              <w:rPr>
                <w:b/>
                <w:sz w:val="18"/>
                <w:szCs w:val="18"/>
              </w:rPr>
            </w:pPr>
            <w:r w:rsidRPr="00E84685">
              <w:rPr>
                <w:b/>
                <w:sz w:val="18"/>
                <w:szCs w:val="18"/>
              </w:rPr>
              <w:t>4-6 oz 1% milk</w:t>
            </w:r>
          </w:p>
        </w:tc>
        <w:tc>
          <w:tcPr>
            <w:tcW w:w="2340" w:type="dxa"/>
          </w:tcPr>
          <w:p w14:paraId="12A2D240" w14:textId="77777777" w:rsidR="00F54CCF" w:rsidRPr="00E84685" w:rsidRDefault="00003F9B">
            <w:pPr>
              <w:rPr>
                <w:b/>
                <w:sz w:val="18"/>
                <w:szCs w:val="18"/>
              </w:rPr>
            </w:pPr>
            <w:r w:rsidRPr="00E84685">
              <w:rPr>
                <w:b/>
                <w:sz w:val="18"/>
                <w:szCs w:val="18"/>
              </w:rPr>
              <w:t xml:space="preserve">½ </w:t>
            </w:r>
            <w:proofErr w:type="spellStart"/>
            <w:r w:rsidRPr="00E84685">
              <w:rPr>
                <w:b/>
                <w:sz w:val="18"/>
                <w:szCs w:val="18"/>
              </w:rPr>
              <w:t>englishmuffin</w:t>
            </w:r>
            <w:proofErr w:type="spellEnd"/>
          </w:p>
          <w:p w14:paraId="43F41258" w14:textId="5FC7D2F5" w:rsidR="00003F9B" w:rsidRPr="00E84685" w:rsidRDefault="00003F9B">
            <w:pPr>
              <w:rPr>
                <w:b/>
                <w:sz w:val="18"/>
                <w:szCs w:val="18"/>
              </w:rPr>
            </w:pPr>
            <w:r w:rsidRPr="00E84685">
              <w:rPr>
                <w:b/>
                <w:sz w:val="18"/>
                <w:szCs w:val="18"/>
              </w:rPr>
              <w:t>½ cup</w:t>
            </w:r>
            <w:r w:rsidR="005F10AD" w:rsidRPr="00E84685">
              <w:rPr>
                <w:b/>
                <w:sz w:val="18"/>
                <w:szCs w:val="18"/>
              </w:rPr>
              <w:t xml:space="preserve"> </w:t>
            </w:r>
            <w:r w:rsidRPr="00E84685">
              <w:rPr>
                <w:b/>
                <w:sz w:val="18"/>
                <w:szCs w:val="18"/>
              </w:rPr>
              <w:t>oranges</w:t>
            </w:r>
          </w:p>
          <w:p w14:paraId="4235CD70" w14:textId="70110E0B" w:rsidR="00003F9B" w:rsidRPr="00E84685" w:rsidRDefault="00003F9B">
            <w:pPr>
              <w:rPr>
                <w:b/>
                <w:sz w:val="18"/>
                <w:szCs w:val="18"/>
              </w:rPr>
            </w:pPr>
            <w:r w:rsidRPr="00E84685">
              <w:rPr>
                <w:b/>
                <w:sz w:val="18"/>
                <w:szCs w:val="18"/>
              </w:rPr>
              <w:t>4-6 oz 1% milk</w:t>
            </w:r>
          </w:p>
        </w:tc>
        <w:tc>
          <w:tcPr>
            <w:tcW w:w="1928" w:type="dxa"/>
          </w:tcPr>
          <w:p w14:paraId="65ECBFFF" w14:textId="77777777" w:rsidR="00CC06AB" w:rsidRPr="00E84685" w:rsidRDefault="009B44F0">
            <w:pPr>
              <w:rPr>
                <w:b/>
                <w:sz w:val="18"/>
                <w:szCs w:val="18"/>
              </w:rPr>
            </w:pPr>
            <w:r w:rsidRPr="00E84685">
              <w:rPr>
                <w:b/>
                <w:sz w:val="18"/>
                <w:szCs w:val="18"/>
              </w:rPr>
              <w:t xml:space="preserve">3/8 </w:t>
            </w:r>
            <w:proofErr w:type="spellStart"/>
            <w:r w:rsidRPr="00E84685">
              <w:rPr>
                <w:b/>
                <w:sz w:val="18"/>
                <w:szCs w:val="18"/>
              </w:rPr>
              <w:t>cupoatmeal</w:t>
            </w:r>
            <w:proofErr w:type="spellEnd"/>
          </w:p>
          <w:p w14:paraId="36573485" w14:textId="77777777" w:rsidR="009B44F0" w:rsidRPr="00E84685" w:rsidRDefault="009B44F0">
            <w:pPr>
              <w:rPr>
                <w:b/>
                <w:sz w:val="18"/>
                <w:szCs w:val="18"/>
              </w:rPr>
            </w:pPr>
            <w:r w:rsidRPr="00E84685">
              <w:rPr>
                <w:b/>
                <w:sz w:val="18"/>
                <w:szCs w:val="18"/>
              </w:rPr>
              <w:t xml:space="preserve">½ </w:t>
            </w:r>
            <w:proofErr w:type="spellStart"/>
            <w:r w:rsidRPr="00E84685">
              <w:rPr>
                <w:b/>
                <w:sz w:val="18"/>
                <w:szCs w:val="18"/>
              </w:rPr>
              <w:t>cupbannas</w:t>
            </w:r>
            <w:proofErr w:type="spellEnd"/>
          </w:p>
          <w:p w14:paraId="4D1AAB0C" w14:textId="042BCA66" w:rsidR="009B44F0" w:rsidRPr="00E84685" w:rsidRDefault="009B44F0">
            <w:pPr>
              <w:rPr>
                <w:b/>
                <w:sz w:val="18"/>
                <w:szCs w:val="18"/>
              </w:rPr>
            </w:pPr>
            <w:r w:rsidRPr="00E84685">
              <w:rPr>
                <w:b/>
                <w:sz w:val="18"/>
                <w:szCs w:val="18"/>
              </w:rPr>
              <w:t>4-6 oz 1% milk</w:t>
            </w:r>
          </w:p>
        </w:tc>
        <w:tc>
          <w:tcPr>
            <w:tcW w:w="2279" w:type="dxa"/>
          </w:tcPr>
          <w:p w14:paraId="65CE510D" w14:textId="49B45406" w:rsidR="00BF0AAE" w:rsidRPr="00E84685" w:rsidRDefault="009B44F0">
            <w:pPr>
              <w:rPr>
                <w:rFonts w:ascii="Bookman Old Style" w:hAnsi="Bookman Old Style"/>
                <w:b/>
                <w:iCs/>
                <w:caps/>
                <w:sz w:val="16"/>
                <w:szCs w:val="16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 w:rsidRPr="00E84685">
              <w:rPr>
                <w:rFonts w:ascii="Bookman Old Style" w:hAnsi="Bookman Old Style"/>
                <w:b/>
                <w:iCs/>
                <w:caps/>
                <w:sz w:val="16"/>
                <w:szCs w:val="16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 xml:space="preserve">¾ cup </w:t>
            </w:r>
            <w:r w:rsidR="00892D2A" w:rsidRPr="00E84685">
              <w:rPr>
                <w:rFonts w:ascii="Bookman Old Style" w:hAnsi="Bookman Old Style"/>
                <w:b/>
                <w:iCs/>
                <w:caps/>
                <w:sz w:val="16"/>
                <w:szCs w:val="16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special k</w:t>
            </w:r>
          </w:p>
          <w:p w14:paraId="2358575D" w14:textId="21E4FE9E" w:rsidR="009B44F0" w:rsidRPr="00E84685" w:rsidRDefault="009B44F0">
            <w:pPr>
              <w:rPr>
                <w:rFonts w:ascii="Bookman Old Style" w:hAnsi="Bookman Old Style"/>
                <w:b/>
                <w:iCs/>
                <w:caps/>
                <w:sz w:val="16"/>
                <w:szCs w:val="16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 w:rsidRPr="00E84685">
              <w:rPr>
                <w:rFonts w:ascii="Bookman Old Style" w:hAnsi="Bookman Old Style"/>
                <w:b/>
                <w:iCs/>
                <w:caps/>
                <w:sz w:val="16"/>
                <w:szCs w:val="16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½ cup</w:t>
            </w:r>
            <w:r w:rsidR="00892D2A" w:rsidRPr="00E84685">
              <w:rPr>
                <w:rFonts w:ascii="Bookman Old Style" w:hAnsi="Bookman Old Style"/>
                <w:b/>
                <w:iCs/>
                <w:caps/>
                <w:sz w:val="16"/>
                <w:szCs w:val="16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 xml:space="preserve"> pineapple</w:t>
            </w:r>
          </w:p>
          <w:p w14:paraId="08BFDCB4" w14:textId="00AE4F52" w:rsidR="009B44F0" w:rsidRPr="00E84685" w:rsidRDefault="009B44F0">
            <w:pPr>
              <w:rPr>
                <w:rFonts w:ascii="Bookman Old Style" w:hAnsi="Bookman Old Style"/>
                <w:b/>
                <w:iCs/>
                <w:caps/>
                <w:sz w:val="18"/>
                <w:szCs w:val="1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 w:rsidRPr="00E84685">
              <w:rPr>
                <w:rFonts w:ascii="Bookman Old Style" w:hAnsi="Bookman Old Style"/>
                <w:b/>
                <w:iCs/>
                <w:caps/>
                <w:sz w:val="16"/>
                <w:szCs w:val="16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4-6 oz 1% milk</w:t>
            </w:r>
          </w:p>
        </w:tc>
        <w:tc>
          <w:tcPr>
            <w:tcW w:w="1530" w:type="dxa"/>
          </w:tcPr>
          <w:p w14:paraId="43828E14" w14:textId="77777777" w:rsidR="00893EF6" w:rsidRPr="004663A5" w:rsidRDefault="00893EF6">
            <w:pPr>
              <w:rPr>
                <w:sz w:val="24"/>
                <w:szCs w:val="24"/>
              </w:rPr>
            </w:pPr>
          </w:p>
        </w:tc>
      </w:tr>
      <w:tr w:rsidR="00893EF6" w14:paraId="37EF76AC" w14:textId="77777777" w:rsidTr="00D71DF4">
        <w:trPr>
          <w:trHeight w:hRule="exact" w:val="1500"/>
        </w:trPr>
        <w:tc>
          <w:tcPr>
            <w:tcW w:w="1885" w:type="dxa"/>
          </w:tcPr>
          <w:p w14:paraId="23BBCA1F" w14:textId="77777777" w:rsidR="00510920" w:rsidRDefault="00D71DF4">
            <w:pPr>
              <w:rPr>
                <w:b/>
              </w:rPr>
            </w:pPr>
            <w:r>
              <w:rPr>
                <w:b/>
              </w:rPr>
              <w:t>WEEK 5</w:t>
            </w:r>
          </w:p>
          <w:p w14:paraId="1E40E8ED" w14:textId="6C55CC24" w:rsidR="00D71DF4" w:rsidRPr="006E1BC5" w:rsidRDefault="00D71DF4">
            <w:pPr>
              <w:rPr>
                <w:b/>
              </w:rPr>
            </w:pPr>
            <w:r>
              <w:rPr>
                <w:b/>
              </w:rPr>
              <w:t>2</w:t>
            </w:r>
            <w:r w:rsidR="00CD4013">
              <w:rPr>
                <w:b/>
              </w:rPr>
              <w:t>6</w:t>
            </w:r>
            <w:r>
              <w:rPr>
                <w:b/>
              </w:rPr>
              <w:t>-3</w:t>
            </w:r>
            <w:r w:rsidR="00CD4013">
              <w:rPr>
                <w:b/>
              </w:rPr>
              <w:t>0</w:t>
            </w:r>
          </w:p>
        </w:tc>
        <w:tc>
          <w:tcPr>
            <w:tcW w:w="2147" w:type="dxa"/>
          </w:tcPr>
          <w:p w14:paraId="25AD6A47" w14:textId="77777777" w:rsidR="00892D2A" w:rsidRDefault="00852A91">
            <w:pPr>
              <w:rPr>
                <w:b/>
              </w:rPr>
            </w:pPr>
            <w:r>
              <w:rPr>
                <w:b/>
              </w:rPr>
              <w:t>1 croissant</w:t>
            </w:r>
          </w:p>
          <w:p w14:paraId="153D658F" w14:textId="77777777" w:rsidR="00852A91" w:rsidRDefault="00852A91">
            <w:pPr>
              <w:rPr>
                <w:b/>
              </w:rPr>
            </w:pPr>
            <w:r>
              <w:rPr>
                <w:b/>
              </w:rPr>
              <w:t xml:space="preserve">½ </w:t>
            </w:r>
            <w:proofErr w:type="spellStart"/>
            <w:r>
              <w:rPr>
                <w:b/>
              </w:rPr>
              <w:t>cupslice</w:t>
            </w:r>
            <w:proofErr w:type="spellEnd"/>
            <w:r>
              <w:rPr>
                <w:b/>
              </w:rPr>
              <w:t xml:space="preserve"> oranges</w:t>
            </w:r>
          </w:p>
          <w:p w14:paraId="5457584C" w14:textId="3EDC9BC0" w:rsidR="00852A91" w:rsidRPr="00E84685" w:rsidRDefault="00852A91">
            <w:pPr>
              <w:rPr>
                <w:b/>
              </w:rPr>
            </w:pPr>
            <w:r>
              <w:rPr>
                <w:b/>
              </w:rPr>
              <w:t>4-6 oz 1% milk</w:t>
            </w:r>
          </w:p>
        </w:tc>
        <w:tc>
          <w:tcPr>
            <w:tcW w:w="2016" w:type="dxa"/>
          </w:tcPr>
          <w:p w14:paraId="47EABBB1" w14:textId="77777777" w:rsidR="00655CCC" w:rsidRDefault="00852A91">
            <w:pPr>
              <w:rPr>
                <w:b/>
              </w:rPr>
            </w:pPr>
            <w:r>
              <w:rPr>
                <w:b/>
              </w:rPr>
              <w:t>1 boil egg</w:t>
            </w:r>
          </w:p>
          <w:p w14:paraId="2D2054C8" w14:textId="77777777" w:rsidR="00852A91" w:rsidRDefault="00852A91">
            <w:pPr>
              <w:rPr>
                <w:b/>
              </w:rPr>
            </w:pPr>
            <w:r>
              <w:rPr>
                <w:b/>
              </w:rPr>
              <w:t xml:space="preserve">3 </w:t>
            </w:r>
            <w:proofErr w:type="spellStart"/>
            <w:r>
              <w:rPr>
                <w:b/>
              </w:rPr>
              <w:t>wgw</w:t>
            </w:r>
            <w:proofErr w:type="spellEnd"/>
            <w:r>
              <w:rPr>
                <w:b/>
              </w:rPr>
              <w:t xml:space="preserve"> crackers</w:t>
            </w:r>
          </w:p>
          <w:p w14:paraId="5B923253" w14:textId="77777777" w:rsidR="00852A91" w:rsidRDefault="00852A91">
            <w:pPr>
              <w:rPr>
                <w:b/>
              </w:rPr>
            </w:pPr>
            <w:r>
              <w:rPr>
                <w:b/>
              </w:rPr>
              <w:t>½ cup apple</w:t>
            </w:r>
          </w:p>
          <w:p w14:paraId="59F73B6F" w14:textId="465B3680" w:rsidR="00852A91" w:rsidRPr="00E84685" w:rsidRDefault="00852A91">
            <w:pPr>
              <w:rPr>
                <w:b/>
              </w:rPr>
            </w:pPr>
            <w:r>
              <w:rPr>
                <w:b/>
              </w:rPr>
              <w:t>4-6 oz 1% milk</w:t>
            </w:r>
          </w:p>
        </w:tc>
        <w:tc>
          <w:tcPr>
            <w:tcW w:w="2340" w:type="dxa"/>
          </w:tcPr>
          <w:p w14:paraId="59F649FA" w14:textId="77777777" w:rsidR="00655CCC" w:rsidRPr="00852A91" w:rsidRDefault="00852A91">
            <w:pPr>
              <w:rPr>
                <w:b/>
                <w:sz w:val="18"/>
                <w:szCs w:val="18"/>
              </w:rPr>
            </w:pPr>
            <w:r w:rsidRPr="00852A91">
              <w:rPr>
                <w:b/>
                <w:sz w:val="18"/>
                <w:szCs w:val="18"/>
              </w:rPr>
              <w:t xml:space="preserve">½ blueberry muffin </w:t>
            </w:r>
          </w:p>
          <w:p w14:paraId="52501117" w14:textId="153AF093" w:rsidR="00852A91" w:rsidRDefault="00852A91">
            <w:pPr>
              <w:rPr>
                <w:b/>
                <w:sz w:val="18"/>
                <w:szCs w:val="18"/>
              </w:rPr>
            </w:pPr>
            <w:r w:rsidRPr="00852A91">
              <w:rPr>
                <w:b/>
                <w:sz w:val="18"/>
                <w:szCs w:val="18"/>
              </w:rPr>
              <w:t xml:space="preserve">½ cup </w:t>
            </w:r>
            <w:proofErr w:type="spellStart"/>
            <w:r>
              <w:rPr>
                <w:b/>
                <w:sz w:val="18"/>
                <w:szCs w:val="18"/>
              </w:rPr>
              <w:t>sl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banna</w:t>
            </w:r>
            <w:r w:rsidR="00CD4013">
              <w:rPr>
                <w:b/>
                <w:sz w:val="18"/>
                <w:szCs w:val="18"/>
              </w:rPr>
              <w:t>s</w:t>
            </w:r>
            <w:proofErr w:type="spellEnd"/>
          </w:p>
          <w:p w14:paraId="3D667E39" w14:textId="6FD2064D" w:rsidR="00852A91" w:rsidRPr="00852A91" w:rsidRDefault="00852A9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4-6 oz 1% milk</w:t>
            </w:r>
          </w:p>
        </w:tc>
        <w:tc>
          <w:tcPr>
            <w:tcW w:w="1928" w:type="dxa"/>
          </w:tcPr>
          <w:p w14:paraId="1ACF7C23" w14:textId="2A14A695" w:rsidR="009B44F0" w:rsidRPr="00CD4013" w:rsidRDefault="00CD4013">
            <w:pPr>
              <w:rPr>
                <w:bCs/>
              </w:rPr>
            </w:pPr>
            <w:r w:rsidRPr="00CD4013">
              <w:rPr>
                <w:bCs/>
              </w:rPr>
              <w:t>¾ cup oatmeal</w:t>
            </w:r>
          </w:p>
          <w:p w14:paraId="754760C4" w14:textId="4B623589" w:rsidR="00CD4013" w:rsidRPr="00CD4013" w:rsidRDefault="00CD4013">
            <w:pPr>
              <w:rPr>
                <w:bCs/>
              </w:rPr>
            </w:pPr>
            <w:r w:rsidRPr="00CD4013">
              <w:rPr>
                <w:bCs/>
              </w:rPr>
              <w:t xml:space="preserve">½ slice </w:t>
            </w:r>
            <w:proofErr w:type="spellStart"/>
            <w:r w:rsidRPr="00CD4013">
              <w:rPr>
                <w:bCs/>
              </w:rPr>
              <w:t>bannas</w:t>
            </w:r>
            <w:proofErr w:type="spellEnd"/>
          </w:p>
          <w:p w14:paraId="11ACA396" w14:textId="2FB5C5D6" w:rsidR="00CD4013" w:rsidRPr="00CD4013" w:rsidRDefault="00CD4013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4-6 oz 1% milk</w:t>
            </w:r>
          </w:p>
          <w:p w14:paraId="4E190BA5" w14:textId="77777777" w:rsidR="009B44F0" w:rsidRPr="00D55CF5" w:rsidRDefault="009B44F0">
            <w:pPr>
              <w:rPr>
                <w:b/>
                <w:sz w:val="22"/>
                <w:szCs w:val="22"/>
              </w:rPr>
            </w:pPr>
          </w:p>
          <w:p w14:paraId="014F4DC2" w14:textId="77777777" w:rsidR="00DB7D59" w:rsidRPr="00D55CF5" w:rsidRDefault="00DB7D59">
            <w:pPr>
              <w:rPr>
                <w:b/>
                <w:color w:val="F79646" w:themeColor="accent6"/>
                <w:sz w:val="22"/>
                <w:szCs w:val="22"/>
              </w:rPr>
            </w:pPr>
          </w:p>
        </w:tc>
        <w:tc>
          <w:tcPr>
            <w:tcW w:w="2279" w:type="dxa"/>
          </w:tcPr>
          <w:p w14:paraId="187D6689" w14:textId="77777777" w:rsidR="00CD4013" w:rsidRPr="00CD4013" w:rsidRDefault="00CD4013">
            <w:pPr>
              <w:rPr>
                <w:bCs/>
              </w:rPr>
            </w:pPr>
            <w:r w:rsidRPr="00CD4013">
              <w:rPr>
                <w:bCs/>
              </w:rPr>
              <w:t xml:space="preserve">¾ cup </w:t>
            </w:r>
            <w:proofErr w:type="spellStart"/>
            <w:r w:rsidRPr="00CD4013">
              <w:rPr>
                <w:bCs/>
              </w:rPr>
              <w:t>toastedoat</w:t>
            </w:r>
            <w:proofErr w:type="spellEnd"/>
          </w:p>
          <w:p w14:paraId="21B339F6" w14:textId="77777777" w:rsidR="00CD4013" w:rsidRPr="00CD4013" w:rsidRDefault="00CD4013">
            <w:pPr>
              <w:rPr>
                <w:bCs/>
              </w:rPr>
            </w:pPr>
            <w:r w:rsidRPr="00CD4013">
              <w:rPr>
                <w:bCs/>
              </w:rPr>
              <w:t>½ cup slice apples</w:t>
            </w:r>
          </w:p>
          <w:p w14:paraId="5A66CC23" w14:textId="79ABBC3D" w:rsidR="009B44F0" w:rsidRPr="00892D2A" w:rsidRDefault="00CD4013">
            <w:pPr>
              <w:rPr>
                <w:b/>
                <w:sz w:val="22"/>
                <w:szCs w:val="22"/>
              </w:rPr>
            </w:pPr>
            <w:r w:rsidRPr="00CD4013">
              <w:rPr>
                <w:bCs/>
              </w:rPr>
              <w:t>4-6 oz 1% milk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530" w:type="dxa"/>
          </w:tcPr>
          <w:p w14:paraId="34B2518E" w14:textId="3DA45953" w:rsidR="004663A5" w:rsidRPr="00BF0AAE" w:rsidRDefault="00D71DF4" w:rsidP="00B65721">
            <w:pPr>
              <w:rPr>
                <w:b/>
                <w:i/>
              </w:rPr>
            </w:pPr>
            <w:r>
              <w:rPr>
                <w:b/>
                <w:i/>
                <w:color w:val="FF0000"/>
              </w:rPr>
              <w:t>2</w:t>
            </w:r>
            <w:r w:rsidR="00CD4013">
              <w:rPr>
                <w:b/>
                <w:i/>
                <w:color w:val="FF0000"/>
              </w:rPr>
              <w:t>2</w:t>
            </w:r>
            <w:r w:rsidR="00BF2376" w:rsidRPr="00BF0AAE">
              <w:rPr>
                <w:b/>
                <w:i/>
                <w:color w:val="FF0000"/>
              </w:rPr>
              <w:t xml:space="preserve"> </w:t>
            </w:r>
            <w:r w:rsidR="00B03548" w:rsidRPr="00BF0AAE">
              <w:rPr>
                <w:b/>
                <w:i/>
                <w:color w:val="FF0000"/>
              </w:rPr>
              <w:t>DAYS BREAKFAST</w:t>
            </w:r>
          </w:p>
        </w:tc>
      </w:tr>
    </w:tbl>
    <w:p w14:paraId="78A88643" w14:textId="77777777" w:rsidR="00893EF6" w:rsidRDefault="00893EF6"/>
    <w:p w14:paraId="7433BA1D" w14:textId="77777777" w:rsidR="00893EF6" w:rsidRDefault="00893EF6">
      <w:pPr>
        <w:jc w:val="center"/>
      </w:pPr>
    </w:p>
    <w:sectPr w:rsidR="00893EF6">
      <w:pgSz w:w="15840" w:h="12240" w:orient="landscape" w:code="1"/>
      <w:pgMar w:top="1008" w:right="1008" w:bottom="1008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6D09E3"/>
    <w:multiLevelType w:val="hybridMultilevel"/>
    <w:tmpl w:val="3EFA8580"/>
    <w:lvl w:ilvl="0" w:tplc="5BB6E5B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523EA9"/>
    <w:multiLevelType w:val="multilevel"/>
    <w:tmpl w:val="3FF859B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num w:numId="1" w16cid:durableId="1628781168">
    <w:abstractNumId w:val="0"/>
  </w:num>
  <w:num w:numId="2" w16cid:durableId="8941224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4FD"/>
    <w:rsid w:val="00003F9B"/>
    <w:rsid w:val="00030EBD"/>
    <w:rsid w:val="00046BF3"/>
    <w:rsid w:val="0005435E"/>
    <w:rsid w:val="00060D0F"/>
    <w:rsid w:val="000A007D"/>
    <w:rsid w:val="000D3BC1"/>
    <w:rsid w:val="000D7B79"/>
    <w:rsid w:val="000E135A"/>
    <w:rsid w:val="000F26F0"/>
    <w:rsid w:val="0016223A"/>
    <w:rsid w:val="001A5335"/>
    <w:rsid w:val="001D6F69"/>
    <w:rsid w:val="00216D60"/>
    <w:rsid w:val="0027761F"/>
    <w:rsid w:val="002E3E63"/>
    <w:rsid w:val="00301897"/>
    <w:rsid w:val="0033525C"/>
    <w:rsid w:val="003646F6"/>
    <w:rsid w:val="003C4FB9"/>
    <w:rsid w:val="003D6C79"/>
    <w:rsid w:val="003E7CA3"/>
    <w:rsid w:val="003F7F23"/>
    <w:rsid w:val="00424235"/>
    <w:rsid w:val="00436496"/>
    <w:rsid w:val="004503ED"/>
    <w:rsid w:val="004663A5"/>
    <w:rsid w:val="004760F5"/>
    <w:rsid w:val="004C3423"/>
    <w:rsid w:val="004E7BEB"/>
    <w:rsid w:val="004F09C7"/>
    <w:rsid w:val="00510920"/>
    <w:rsid w:val="005134B7"/>
    <w:rsid w:val="00533140"/>
    <w:rsid w:val="00543A14"/>
    <w:rsid w:val="00543C4A"/>
    <w:rsid w:val="00583E57"/>
    <w:rsid w:val="00592467"/>
    <w:rsid w:val="005A0FC1"/>
    <w:rsid w:val="005A7AC2"/>
    <w:rsid w:val="005B4A28"/>
    <w:rsid w:val="005D5C0D"/>
    <w:rsid w:val="005F10AD"/>
    <w:rsid w:val="00621BCD"/>
    <w:rsid w:val="006369EA"/>
    <w:rsid w:val="00655CCC"/>
    <w:rsid w:val="00696B82"/>
    <w:rsid w:val="006A7CF2"/>
    <w:rsid w:val="006C2445"/>
    <w:rsid w:val="006D2529"/>
    <w:rsid w:val="006D51D8"/>
    <w:rsid w:val="006E1BC5"/>
    <w:rsid w:val="00704316"/>
    <w:rsid w:val="007345C5"/>
    <w:rsid w:val="007425A3"/>
    <w:rsid w:val="00763EFB"/>
    <w:rsid w:val="00776F1B"/>
    <w:rsid w:val="007B79AA"/>
    <w:rsid w:val="007D64D2"/>
    <w:rsid w:val="007F6969"/>
    <w:rsid w:val="008376F4"/>
    <w:rsid w:val="00852A91"/>
    <w:rsid w:val="00861D30"/>
    <w:rsid w:val="00892D2A"/>
    <w:rsid w:val="00893EF6"/>
    <w:rsid w:val="008B1B62"/>
    <w:rsid w:val="008C4DBC"/>
    <w:rsid w:val="008C54F5"/>
    <w:rsid w:val="008E7ED6"/>
    <w:rsid w:val="00906257"/>
    <w:rsid w:val="0090798A"/>
    <w:rsid w:val="00916DC4"/>
    <w:rsid w:val="009207FB"/>
    <w:rsid w:val="009762B9"/>
    <w:rsid w:val="009B44F0"/>
    <w:rsid w:val="009D15B1"/>
    <w:rsid w:val="009E14FD"/>
    <w:rsid w:val="009E2677"/>
    <w:rsid w:val="009F1C5A"/>
    <w:rsid w:val="00A23535"/>
    <w:rsid w:val="00A317E2"/>
    <w:rsid w:val="00A54C47"/>
    <w:rsid w:val="00A7101D"/>
    <w:rsid w:val="00A8470C"/>
    <w:rsid w:val="00AD0F7F"/>
    <w:rsid w:val="00AD35A0"/>
    <w:rsid w:val="00AF7454"/>
    <w:rsid w:val="00B03548"/>
    <w:rsid w:val="00B32A04"/>
    <w:rsid w:val="00B543C6"/>
    <w:rsid w:val="00B61350"/>
    <w:rsid w:val="00B65721"/>
    <w:rsid w:val="00B66AA6"/>
    <w:rsid w:val="00BA4736"/>
    <w:rsid w:val="00BF0AAE"/>
    <w:rsid w:val="00BF2376"/>
    <w:rsid w:val="00BF5468"/>
    <w:rsid w:val="00C23A58"/>
    <w:rsid w:val="00C30CDD"/>
    <w:rsid w:val="00C9611F"/>
    <w:rsid w:val="00C9677F"/>
    <w:rsid w:val="00CA0E2B"/>
    <w:rsid w:val="00CC06AB"/>
    <w:rsid w:val="00CD4013"/>
    <w:rsid w:val="00D55CF5"/>
    <w:rsid w:val="00D56A2B"/>
    <w:rsid w:val="00D71DF4"/>
    <w:rsid w:val="00DB7D59"/>
    <w:rsid w:val="00E06E4E"/>
    <w:rsid w:val="00E351BF"/>
    <w:rsid w:val="00E82852"/>
    <w:rsid w:val="00E84685"/>
    <w:rsid w:val="00EC4F05"/>
    <w:rsid w:val="00EC620E"/>
    <w:rsid w:val="00F357F5"/>
    <w:rsid w:val="00F42443"/>
    <w:rsid w:val="00F54CCF"/>
    <w:rsid w:val="00F57B86"/>
    <w:rsid w:val="00FB0B19"/>
    <w:rsid w:val="00FC0BFA"/>
    <w:rsid w:val="00FD537F"/>
    <w:rsid w:val="00FE69DD"/>
    <w:rsid w:val="00FF2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C99AA11"/>
  <w15:docId w15:val="{FED46967-B6C5-4AB2-A6E5-A7022F7F2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4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A2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B4A28"/>
    <w:rPr>
      <w:color w:val="808080"/>
    </w:rPr>
  </w:style>
  <w:style w:type="paragraph" w:styleId="ListParagraph">
    <w:name w:val="List Paragraph"/>
    <w:basedOn w:val="Normal"/>
    <w:uiPriority w:val="34"/>
    <w:qFormat/>
    <w:rsid w:val="006E1B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len\AppData\Roaming\Microsoft\Templates\EdWorld_7DayCalendarGri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EA760FC7-F2C8-44E6-BF1B-AA53DBBAE5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EdWorld_7DayCalendarGrid</Template>
  <TotalTime>6</TotalTime>
  <Pages>1</Pages>
  <Words>285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SUNDAY</vt:lpstr>
    </vt:vector>
  </TitlesOfParts>
  <Company>Hewlett-Packard Company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SUNDAY</dc:title>
  <dc:creator>Helen</dc:creator>
  <cp:lastModifiedBy>helen pereira</cp:lastModifiedBy>
  <cp:revision>2</cp:revision>
  <cp:lastPrinted>2023-04-25T17:27:00Z</cp:lastPrinted>
  <dcterms:created xsi:type="dcterms:W3CDTF">2023-05-24T18:17:00Z</dcterms:created>
  <dcterms:modified xsi:type="dcterms:W3CDTF">2023-05-24T18:17:00Z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TC018858549991</vt:lpwstr>
  </property>
</Properties>
</file>