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152D" w14:textId="77777777" w:rsidR="00893EF6" w:rsidRPr="00802274" w:rsidRDefault="009E14FD">
      <w:pPr>
        <w:pStyle w:val="Heading2"/>
        <w:rPr>
          <w:bCs w:val="0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9F0078" wp14:editId="09E1DCA1">
                <wp:simplePos x="0" y="0"/>
                <wp:positionH relativeFrom="column">
                  <wp:posOffset>2103120</wp:posOffset>
                </wp:positionH>
                <wp:positionV relativeFrom="paragraph">
                  <wp:posOffset>182880</wp:posOffset>
                </wp:positionV>
                <wp:extent cx="6675120" cy="457200"/>
                <wp:effectExtent l="0" t="1905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0323C" w14:textId="77777777" w:rsidR="001A5335" w:rsidRPr="006D786B" w:rsidRDefault="00E828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F0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14.4pt;width:525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zW6AEAALYDAAAOAAAAZHJzL2Uyb0RvYy54bWysU9tu2zAMfR+wfxD0vjjJ1nQw4hRdiw4D&#10;ugvQ7gNoWbaF2aJGKbGzrx8lx1m3vRV9EWheDg8P6e3V2HfioMkbtIVcLZZSaKuwMrYp5PfHuzfv&#10;pfABbAUdWl3Io/byavf61XZwuV5ji12lSTCI9fngCtmG4PIs86rVPfgFOm05WCP1EPiTmqwiGBi9&#10;77L1crnJBqTKESrtPXtvp6DcJfy61ip8rWuvg+gKydxCeim9ZXyz3RbyhsC1Rp1owDNY9GAsNz1D&#10;3UIAsSfzH1RvFKHHOiwU9hnWtVE6zcDTrJb/TPPQgtNpFhbHu7NM/uVg1ZfDNxKmKuRbKSz0vKJH&#10;PQbxAUexjuoMzuec9OA4LYzs5i2nSb27R/XDC4s3LdhGXxPh0GqomN0qVmZPSiccH0HK4TNW3Ab2&#10;ARPQWFMfpWMxBKPzlo7nzUQqip2bzeXFas0hxbF3F5e8+tQC8rnakQ8fNfYiGoUk3nxCh8O9D5EN&#10;5HNKbGbxznRd2n5n/3JwYvQk9pHwRD2M5XhSo8TqyHMQTsfEx89Gi/RLioEPqZD+5x5IS9F9sqxF&#10;vLrZoNkoZwOs4tJCBikm8yZM17l3ZJqWkSe1LV6zXrVJo0RhJxYnnnwcacLTIcfre/qdsv78brvf&#10;AAAA//8DAFBLAwQUAAYACAAAACEAo/C/SuAAAAALAQAADwAAAGRycy9kb3ducmV2LnhtbEyPwU7D&#10;MAyG70i8Q2QkbixZO02lNJ0mBCckRFcOHNMma6M1Tmmyrbz9vBO72fKn399fbGY3sJOZgvUoYbkQ&#10;wAy2XlvsJHzX708ZsBAVajV4NBL+TIBNeX9XqFz7M1bmtIsdoxAMuZLQxzjmnIe2N06FhR8N0m3v&#10;J6cirVPH9aTOFO4Gngix5k5ZpA+9Gs1rb9rD7ugkbH+werO/n81Xta9sXT8L/FgfpHx8mLcvwKKZ&#10;4z8MV31Sh5KcGn9EHdggIU2XCaESkowqXIE0S1bAGpqEyICXBb/tUF4AAAD//wMAUEsBAi0AFAAG&#10;AAgAAAAhALaDOJL+AAAA4QEAABMAAAAAAAAAAAAAAAAAAAAAAFtDb250ZW50X1R5cGVzXS54bWxQ&#10;SwECLQAUAAYACAAAACEAOP0h/9YAAACUAQAACwAAAAAAAAAAAAAAAAAvAQAAX3JlbHMvLnJlbHNQ&#10;SwECLQAUAAYACAAAACEATVV81ugBAAC2AwAADgAAAAAAAAAAAAAAAAAuAgAAZHJzL2Uyb0RvYy54&#10;bWxQSwECLQAUAAYACAAAACEAo/C/SuAAAAALAQAADwAAAAAAAAAAAAAAAABCBAAAZHJzL2Rvd25y&#10;ZXYueG1sUEsFBgAAAAAEAAQA8wAAAE8FAAAAAA==&#10;" o:allowincell="f" filled="f" stroked="f">
                <v:textbox inset="0,0,0,0">
                  <w:txbxContent>
                    <w:p w14:paraId="5170323C" w14:textId="77777777" w:rsidR="001A5335" w:rsidRPr="006D786B" w:rsidRDefault="00E8285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D9C895" wp14:editId="15F0C988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4445" t="3810" r="1905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727C9" w14:textId="77777777" w:rsidR="00893EF6" w:rsidRPr="00E82852" w:rsidRDefault="00E82852">
                            <w:pPr>
                              <w:rPr>
                                <w:b/>
                              </w:rPr>
                            </w:pPr>
                            <w:r w:rsidRPr="00E82852">
                              <w:rPr>
                                <w:b/>
                              </w:rPr>
                              <w:t>PELICAN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2852">
                              <w:rPr>
                                <w:b/>
                              </w:rPr>
                              <w:t>REEF CATERERS</w:t>
                            </w:r>
                          </w:p>
                          <w:p w14:paraId="1EBE1EEA" w14:textId="77777777" w:rsidR="00E82852" w:rsidRPr="00E82852" w:rsidRDefault="00E82852">
                            <w:pPr>
                              <w:rPr>
                                <w:b/>
                              </w:rPr>
                            </w:pPr>
                            <w:r w:rsidRPr="00E82852">
                              <w:rPr>
                                <w:b/>
                              </w:rPr>
                              <w:t>1260 FLATBUSH AVE</w:t>
                            </w:r>
                          </w:p>
                          <w:p w14:paraId="7EB4C920" w14:textId="77777777" w:rsidR="00E82852" w:rsidRDefault="00E82852">
                            <w:r w:rsidRPr="00E82852">
                              <w:rPr>
                                <w:b/>
                              </w:rPr>
                              <w:t>BKLYN N.Y</w:t>
                            </w:r>
                            <w:r>
                              <w:t xml:space="preserve"> </w:t>
                            </w:r>
                            <w:r w:rsidRPr="00E82852">
                              <w:rPr>
                                <w:b/>
                              </w:rPr>
                              <w:t>11226</w:t>
                            </w:r>
                          </w:p>
                          <w:p w14:paraId="008F2198" w14:textId="63A87BD7" w:rsidR="00E82852" w:rsidRPr="00E82852" w:rsidRDefault="00E82852">
                            <w:pPr>
                              <w:rPr>
                                <w:b/>
                              </w:rPr>
                            </w:pPr>
                            <w:r w:rsidRPr="00E82852">
                              <w:rPr>
                                <w:b/>
                              </w:rPr>
                              <w:t>917</w:t>
                            </w:r>
                            <w:r>
                              <w:t>-</w:t>
                            </w:r>
                            <w:r w:rsidRPr="00E82852">
                              <w:rPr>
                                <w:b/>
                              </w:rPr>
                              <w:t>966-9800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9C8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.1pt;margin-top:-7.2pt;width:114.25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iX2AEAAJkDAAAOAAAAZHJzL2Uyb0RvYy54bWysU9tu1DAQfUfiHyy/s0laFkq02aq0KkIq&#10;F6nwAY5jJxaJx4y9myxfz9hJtlzeEC/WxJcz5zLZXU9Dz44KvQFb8WKTc6ashMbYtuJfv9y/uOLM&#10;B2Eb0YNVFT8pz6/3z5/tRleqC+igbxQyArG+HF3FuxBcmWVedmoQfgNOWTrUgIMI9Ilt1qAYCX3o&#10;s4s8f5WNgI1DkMp72r2bD/k+4WutZPiktVeB9RUnbiGtmNY6rtl+J8oWheuMXGiIf2AxCGOp6Rnq&#10;TgTBDmj+ghqMRPCgw0bCkIHWRqqkgdQU+R9qHjvhVNJC5nh3tsn/P1j58fjoPiML01uYKMAkwrsH&#10;kN88s3DbCduqG0QYOyUaalxEy7LR+XJ5Gq32pY8g9fgBGgpZHAIkoEnjEF0hnYzQKYDT2XQ1BSZj&#10;y5fb/M3rLWeSzoricnt5lWLJRLk+d+jDOwUDi0XFkVJN8OL44EOkI8r1Suxm4d70fUq2t79t0MW4&#10;k+hHxjP3MNUTM82iLaqpoTmRHoR5Xmi+qegAf3A20qxU3H8/CFSc9e8teRIHay1wLeq1EFbS04oH&#10;zubyNswDeHBo2o6QZ9ct3JBv2iRFTywWupR/ErrMahywX7/Trac/av8TAAD//wMAUEsDBBQABgAI&#10;AAAAIQCedlAG3wAAAAoBAAAPAAAAZHJzL2Rvd25yZXYueG1sTI/BToNAEIbvJr7DZpp4a5cSQpWy&#10;NI3Rk4mR4sHjAlPYlJ1Fdtvi2zue7HFmvvzz/flutoO44OSNIwXrVQQCqXGtoU7BZ/W6fAThg6ZW&#10;D45QwQ962BX3d7nOWnelEi+H0AkOIZ9pBX0IYyalb3q02q/ciMS3o5usDjxOnWwnfeVwO8g4ilJp&#10;tSH+0OsRn3tsToezVbD/ovLFfL/XH+WxNFX1FNFbelLqYTHvtyACzuEfhj99VoeCnWp3ptaLQUGS&#10;xEwqWK6TBAQD8SbegKiZTHkji1zeVih+AQAA//8DAFBLAQItABQABgAIAAAAIQC2gziS/gAAAOEB&#10;AAATAAAAAAAAAAAAAAAAAAAAAABbQ29udGVudF9UeXBlc10ueG1sUEsBAi0AFAAGAAgAAAAhADj9&#10;If/WAAAAlAEAAAsAAAAAAAAAAAAAAAAALwEAAF9yZWxzLy5yZWxzUEsBAi0AFAAGAAgAAAAhAFDl&#10;2JfYAQAAmQMAAA4AAAAAAAAAAAAAAAAALgIAAGRycy9lMm9Eb2MueG1sUEsBAi0AFAAGAAgAAAAh&#10;AJ52UAbfAAAACgEAAA8AAAAAAAAAAAAAAAAAMgQAAGRycy9kb3ducmV2LnhtbFBLBQYAAAAABAAE&#10;APMAAAA+BQAAAAA=&#10;" o:allowincell="f" filled="f" stroked="f">
                <v:textbox inset="0,0,0,0">
                  <w:txbxContent>
                    <w:p w14:paraId="42F727C9" w14:textId="77777777" w:rsidR="00893EF6" w:rsidRPr="00E82852" w:rsidRDefault="00E82852">
                      <w:pPr>
                        <w:rPr>
                          <w:b/>
                        </w:rPr>
                      </w:pPr>
                      <w:r w:rsidRPr="00E82852">
                        <w:rPr>
                          <w:b/>
                        </w:rPr>
                        <w:t>PELICAN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82852">
                        <w:rPr>
                          <w:b/>
                        </w:rPr>
                        <w:t>REEF CATERERS</w:t>
                      </w:r>
                    </w:p>
                    <w:p w14:paraId="1EBE1EEA" w14:textId="77777777" w:rsidR="00E82852" w:rsidRPr="00E82852" w:rsidRDefault="00E82852">
                      <w:pPr>
                        <w:rPr>
                          <w:b/>
                        </w:rPr>
                      </w:pPr>
                      <w:r w:rsidRPr="00E82852">
                        <w:rPr>
                          <w:b/>
                        </w:rPr>
                        <w:t>1260 FLATBUSH AVE</w:t>
                      </w:r>
                    </w:p>
                    <w:p w14:paraId="7EB4C920" w14:textId="77777777" w:rsidR="00E82852" w:rsidRDefault="00E82852">
                      <w:r w:rsidRPr="00E82852">
                        <w:rPr>
                          <w:b/>
                        </w:rPr>
                        <w:t>BKLYN N.Y</w:t>
                      </w:r>
                      <w:r>
                        <w:t xml:space="preserve"> </w:t>
                      </w:r>
                      <w:r w:rsidRPr="00E82852">
                        <w:rPr>
                          <w:b/>
                        </w:rPr>
                        <w:t>11226</w:t>
                      </w:r>
                    </w:p>
                    <w:p w14:paraId="008F2198" w14:textId="63A87BD7" w:rsidR="00E82852" w:rsidRPr="00E82852" w:rsidRDefault="00E82852">
                      <w:pPr>
                        <w:rPr>
                          <w:b/>
                        </w:rPr>
                      </w:pPr>
                      <w:r w:rsidRPr="00E82852">
                        <w:rPr>
                          <w:b/>
                        </w:rPr>
                        <w:t>917</w:t>
                      </w:r>
                      <w:r>
                        <w:t>-</w:t>
                      </w:r>
                      <w:r w:rsidRPr="00E82852">
                        <w:rPr>
                          <w:b/>
                        </w:rPr>
                        <w:t>966-9800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61E">
        <w:rPr>
          <w:sz w:val="22"/>
          <w:szCs w:val="22"/>
        </w:rPr>
        <w:t xml:space="preserve"> </w:t>
      </w:r>
      <w:r w:rsidR="00A4371E">
        <w:rPr>
          <w:sz w:val="22"/>
          <w:szCs w:val="22"/>
        </w:rPr>
        <w:t xml:space="preserve"> </w:t>
      </w:r>
    </w:p>
    <w:p w14:paraId="3A294254" w14:textId="1E54D81F" w:rsidR="00893EF6" w:rsidRPr="00F87FFB" w:rsidRDefault="002E3E63" w:rsidP="00A4371E">
      <w:pPr>
        <w:ind w:firstLine="720"/>
        <w:rPr>
          <w:bCs/>
          <w:i/>
          <w:iCs/>
          <w:sz w:val="24"/>
          <w:szCs w:val="24"/>
        </w:rPr>
      </w:pPr>
      <w:r w:rsidRPr="00F87FFB">
        <w:rPr>
          <w:bCs/>
          <w:i/>
          <w:iCs/>
          <w:sz w:val="24"/>
          <w:szCs w:val="24"/>
        </w:rPr>
        <w:t xml:space="preserve">  </w:t>
      </w:r>
      <w:r w:rsidR="00F87FFB" w:rsidRPr="00F87FFB">
        <w:rPr>
          <w:bCs/>
          <w:i/>
          <w:iCs/>
          <w:color w:val="FF0000"/>
        </w:rPr>
        <w:t>SEPTEMBER</w:t>
      </w:r>
      <w:r w:rsidR="00900299" w:rsidRPr="00F87FFB">
        <w:rPr>
          <w:bCs/>
          <w:i/>
          <w:iCs/>
          <w:color w:val="FF0000"/>
          <w:sz w:val="24"/>
          <w:szCs w:val="24"/>
        </w:rPr>
        <w:t xml:space="preserve"> </w:t>
      </w:r>
      <w:r w:rsidR="00830459" w:rsidRPr="00F87FFB">
        <w:rPr>
          <w:bCs/>
          <w:i/>
          <w:iCs/>
          <w:color w:val="FF0000"/>
          <w:sz w:val="24"/>
          <w:szCs w:val="24"/>
        </w:rPr>
        <w:t xml:space="preserve"> 20</w:t>
      </w:r>
      <w:r w:rsidR="00483EF0" w:rsidRPr="00F87FFB">
        <w:rPr>
          <w:bCs/>
          <w:i/>
          <w:iCs/>
          <w:color w:val="FF0000"/>
          <w:sz w:val="24"/>
          <w:szCs w:val="24"/>
        </w:rPr>
        <w:t xml:space="preserve">23 </w:t>
      </w:r>
      <w:proofErr w:type="gramStart"/>
      <w:r w:rsidR="00483EF0" w:rsidRPr="00F87FFB">
        <w:rPr>
          <w:bCs/>
          <w:i/>
          <w:iCs/>
          <w:color w:val="FF0000"/>
          <w:sz w:val="24"/>
          <w:szCs w:val="24"/>
        </w:rPr>
        <w:t>Breakfast</w:t>
      </w:r>
      <w:r w:rsidR="00830459" w:rsidRPr="00F87FFB">
        <w:rPr>
          <w:bCs/>
          <w:i/>
          <w:iCs/>
          <w:color w:val="FF0000"/>
          <w:sz w:val="24"/>
          <w:szCs w:val="24"/>
        </w:rPr>
        <w:t xml:space="preserve">  MENU</w:t>
      </w:r>
      <w:proofErr w:type="gramEnd"/>
    </w:p>
    <w:p w14:paraId="0A586159" w14:textId="77777777" w:rsidR="00F87FFB" w:rsidRPr="00F87FFB" w:rsidRDefault="006C2445">
      <w:pPr>
        <w:rPr>
          <w:bCs/>
        </w:rPr>
      </w:pPr>
      <w:r w:rsidRPr="00F87FFB">
        <w:rPr>
          <w:bCs/>
        </w:rPr>
        <w:t xml:space="preserve">Menu are subject to change due to availability of </w:t>
      </w:r>
      <w:proofErr w:type="spellStart"/>
      <w:proofErr w:type="gramStart"/>
      <w:r w:rsidRPr="00F87FFB">
        <w:rPr>
          <w:bCs/>
        </w:rPr>
        <w:t>item.comparable</w:t>
      </w:r>
      <w:proofErr w:type="spellEnd"/>
      <w:proofErr w:type="gramEnd"/>
      <w:r w:rsidRPr="00F87FFB">
        <w:rPr>
          <w:bCs/>
        </w:rPr>
        <w:t xml:space="preserve"> </w:t>
      </w:r>
    </w:p>
    <w:p w14:paraId="17CC3A18" w14:textId="7BF0FC8D" w:rsidR="00893EF6" w:rsidRPr="00F87FFB" w:rsidRDefault="006C2445">
      <w:pPr>
        <w:rPr>
          <w:b/>
          <w:bCs/>
        </w:rPr>
      </w:pPr>
      <w:r w:rsidRPr="00802274">
        <w:rPr>
          <w:b/>
          <w:bCs/>
        </w:rPr>
        <w:t xml:space="preserve">substitution 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8"/>
        <w:gridCol w:w="2016"/>
        <w:gridCol w:w="2016"/>
        <w:gridCol w:w="2340"/>
        <w:gridCol w:w="1928"/>
        <w:gridCol w:w="2016"/>
        <w:gridCol w:w="2016"/>
      </w:tblGrid>
      <w:tr w:rsidR="00893EF6" w:rsidRPr="00802274" w14:paraId="6FA886BF" w14:textId="77777777" w:rsidTr="007B79AA">
        <w:trPr>
          <w:trHeight w:hRule="exact" w:val="388"/>
        </w:trPr>
        <w:tc>
          <w:tcPr>
            <w:tcW w:w="2016" w:type="dxa"/>
            <w:gridSpan w:val="2"/>
            <w:shd w:val="pct60" w:color="auto" w:fill="FFFFFF"/>
            <w:vAlign w:val="center"/>
          </w:tcPr>
          <w:p w14:paraId="10DD7C2B" w14:textId="77777777" w:rsidR="00893EF6" w:rsidRPr="00802274" w:rsidRDefault="005B4A28">
            <w:pPr>
              <w:pStyle w:val="Heading1"/>
            </w:pPr>
            <w:r w:rsidRPr="00802274"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1BF1421C" w14:textId="77777777" w:rsidR="00893EF6" w:rsidRPr="00802274" w:rsidRDefault="005B4A28">
            <w:pPr>
              <w:pStyle w:val="Heading1"/>
              <w:rPr>
                <w:sz w:val="18"/>
                <w:szCs w:val="18"/>
              </w:rPr>
            </w:pPr>
            <w:r w:rsidRPr="00802274"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1181E066" w14:textId="77777777" w:rsidR="00893EF6" w:rsidRPr="00802274" w:rsidRDefault="005B4A28">
            <w:pPr>
              <w:jc w:val="center"/>
              <w:rPr>
                <w:b/>
                <w:bCs/>
              </w:rPr>
            </w:pPr>
            <w:r w:rsidRPr="0080227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340" w:type="dxa"/>
            <w:shd w:val="pct60" w:color="auto" w:fill="FFFFFF"/>
            <w:vAlign w:val="center"/>
          </w:tcPr>
          <w:p w14:paraId="3E8A73AF" w14:textId="77777777" w:rsidR="00893EF6" w:rsidRPr="00802274" w:rsidRDefault="005B4A28">
            <w:pPr>
              <w:jc w:val="center"/>
              <w:rPr>
                <w:b/>
                <w:bCs/>
              </w:rPr>
            </w:pPr>
            <w:r w:rsidRPr="0080227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28" w:type="dxa"/>
            <w:shd w:val="pct60" w:color="auto" w:fill="FFFFFF"/>
            <w:vAlign w:val="center"/>
          </w:tcPr>
          <w:p w14:paraId="6084D71D" w14:textId="77777777" w:rsidR="00893EF6" w:rsidRPr="00802274" w:rsidRDefault="005B4A28">
            <w:pPr>
              <w:jc w:val="center"/>
              <w:rPr>
                <w:b/>
                <w:bCs/>
              </w:rPr>
            </w:pPr>
            <w:r w:rsidRPr="0080227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633D6BDE" w14:textId="77777777" w:rsidR="00893EF6" w:rsidRPr="00802274" w:rsidRDefault="005B4A28">
            <w:pPr>
              <w:jc w:val="center"/>
              <w:rPr>
                <w:b/>
                <w:bCs/>
              </w:rPr>
            </w:pPr>
            <w:r w:rsidRPr="00802274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466018E9" w14:textId="77777777" w:rsidR="00893EF6" w:rsidRPr="00802274" w:rsidRDefault="005B4A28">
            <w:pPr>
              <w:jc w:val="center"/>
              <w:rPr>
                <w:b/>
                <w:bCs/>
              </w:rPr>
            </w:pPr>
            <w:r w:rsidRPr="00802274"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893EF6" w14:paraId="26D0D8E6" w14:textId="77777777" w:rsidTr="00C23A58">
        <w:trPr>
          <w:trHeight w:hRule="exact" w:val="1500"/>
        </w:trPr>
        <w:tc>
          <w:tcPr>
            <w:tcW w:w="2016" w:type="dxa"/>
            <w:gridSpan w:val="2"/>
          </w:tcPr>
          <w:p w14:paraId="14EA8EE5" w14:textId="77777777" w:rsidR="001F611D" w:rsidRDefault="001F6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  <w:p w14:paraId="35388154" w14:textId="3CE984E9" w:rsidR="009207FB" w:rsidRPr="00C71FA1" w:rsidRDefault="001F611D">
            <w:pPr>
              <w:rPr>
                <w:b/>
                <w:sz w:val="18"/>
                <w:szCs w:val="18"/>
              </w:rPr>
            </w:pPr>
            <w:r w:rsidRPr="00C71FA1">
              <w:rPr>
                <w:b/>
                <w:sz w:val="18"/>
                <w:szCs w:val="18"/>
              </w:rPr>
              <w:t>0</w:t>
            </w:r>
            <w:r w:rsidR="00F87FFB">
              <w:rPr>
                <w:b/>
                <w:sz w:val="18"/>
                <w:szCs w:val="18"/>
              </w:rPr>
              <w:t>7 -08</w:t>
            </w:r>
          </w:p>
        </w:tc>
        <w:tc>
          <w:tcPr>
            <w:tcW w:w="2016" w:type="dxa"/>
          </w:tcPr>
          <w:p w14:paraId="10CF9F18" w14:textId="7BB9BB3C" w:rsidR="006D786B" w:rsidRPr="003146B9" w:rsidRDefault="006D786B">
            <w:pPr>
              <w:rPr>
                <w:b/>
                <w:sz w:val="18"/>
                <w:szCs w:val="18"/>
              </w:rPr>
            </w:pPr>
          </w:p>
          <w:p w14:paraId="52106230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59939CE2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0EF674F4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1FF168DE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0B50D748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375F9556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68F0D636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7A56CAE0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6EB1FDD7" w14:textId="77777777" w:rsidR="00895FC7" w:rsidRDefault="00895FC7">
            <w:pPr>
              <w:rPr>
                <w:b/>
                <w:sz w:val="28"/>
                <w:szCs w:val="28"/>
              </w:rPr>
            </w:pPr>
          </w:p>
          <w:p w14:paraId="3D6414B8" w14:textId="77777777" w:rsidR="00895FC7" w:rsidRPr="00245715" w:rsidRDefault="00895FC7">
            <w:pPr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14:paraId="69DE5FAB" w14:textId="7BE77537" w:rsidR="00C71FA1" w:rsidRPr="00C71FA1" w:rsidRDefault="00C71FA1">
            <w:pPr>
              <w:rPr>
                <w:b/>
                <w:sz w:val="16"/>
                <w:szCs w:val="16"/>
              </w:rPr>
            </w:pPr>
          </w:p>
          <w:p w14:paraId="6D2E2630" w14:textId="77777777" w:rsidR="006D786B" w:rsidRPr="00C71FA1" w:rsidRDefault="006D786B">
            <w:pPr>
              <w:rPr>
                <w:b/>
                <w:sz w:val="18"/>
                <w:szCs w:val="18"/>
              </w:rPr>
            </w:pPr>
          </w:p>
          <w:p w14:paraId="437BBB2C" w14:textId="634E2F85" w:rsidR="00E87FF2" w:rsidRPr="00C71FA1" w:rsidRDefault="009F566B">
            <w:pPr>
              <w:rPr>
                <w:b/>
                <w:sz w:val="18"/>
                <w:szCs w:val="18"/>
              </w:rPr>
            </w:pPr>
            <w:r w:rsidRPr="00C71FA1">
              <w:rPr>
                <w:b/>
                <w:color w:val="FF000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340" w:type="dxa"/>
          </w:tcPr>
          <w:p w14:paraId="71BE9E19" w14:textId="7378BACC" w:rsidR="003A7E2A" w:rsidRPr="003A7E2A" w:rsidRDefault="003A7E2A" w:rsidP="000610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8" w:type="dxa"/>
          </w:tcPr>
          <w:p w14:paraId="5AF03AAD" w14:textId="7FE9EAED" w:rsidR="003A7E2A" w:rsidRDefault="00483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</w:rPr>
              <w:t>sl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waffer</w:t>
            </w:r>
            <w:proofErr w:type="spellEnd"/>
          </w:p>
          <w:p w14:paraId="78F29058" w14:textId="5A4E693B" w:rsidR="003A7E2A" w:rsidRDefault="003A7E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½ cup </w:t>
            </w:r>
            <w:proofErr w:type="spellStart"/>
            <w:r w:rsidR="00483EF0">
              <w:rPr>
                <w:b/>
                <w:sz w:val="16"/>
                <w:szCs w:val="16"/>
              </w:rPr>
              <w:t>sliceapple</w:t>
            </w:r>
            <w:proofErr w:type="spellEnd"/>
          </w:p>
          <w:p w14:paraId="3EC5650B" w14:textId="11F0D557" w:rsidR="003A7E2A" w:rsidRPr="003A7E2A" w:rsidRDefault="00483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4-6</w:t>
            </w:r>
            <w:r w:rsidR="003A7E2A">
              <w:rPr>
                <w:b/>
                <w:sz w:val="16"/>
                <w:szCs w:val="16"/>
              </w:rPr>
              <w:t xml:space="preserve"> oz 1 % milk</w:t>
            </w:r>
          </w:p>
        </w:tc>
        <w:tc>
          <w:tcPr>
            <w:tcW w:w="2016" w:type="dxa"/>
          </w:tcPr>
          <w:p w14:paraId="4C00B541" w14:textId="1ED1C04C" w:rsidR="003A7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¾ cup cornflake</w:t>
            </w:r>
          </w:p>
          <w:p w14:paraId="487AA6B7" w14:textId="2FEDC156" w:rsidR="003A7E2A" w:rsidRDefault="003A7E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½ </w:t>
            </w:r>
            <w:proofErr w:type="spellStart"/>
            <w:r>
              <w:rPr>
                <w:b/>
                <w:sz w:val="18"/>
                <w:szCs w:val="18"/>
              </w:rPr>
              <w:t>cup</w:t>
            </w:r>
            <w:r w:rsidR="00483EF0">
              <w:rPr>
                <w:b/>
                <w:sz w:val="18"/>
                <w:szCs w:val="18"/>
              </w:rPr>
              <w:t>slice</w:t>
            </w:r>
            <w:proofErr w:type="spellEnd"/>
            <w:r w:rsidR="00483EF0">
              <w:rPr>
                <w:b/>
                <w:sz w:val="18"/>
                <w:szCs w:val="18"/>
              </w:rPr>
              <w:t xml:space="preserve"> oranges</w:t>
            </w:r>
          </w:p>
          <w:p w14:paraId="1F009C33" w14:textId="2AC8CAD7" w:rsidR="003A7E2A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  <w:r w:rsidR="003A7E2A">
              <w:rPr>
                <w:b/>
                <w:sz w:val="18"/>
                <w:szCs w:val="18"/>
              </w:rPr>
              <w:t xml:space="preserve"> oz 1% milk</w:t>
            </w:r>
          </w:p>
        </w:tc>
        <w:tc>
          <w:tcPr>
            <w:tcW w:w="2016" w:type="dxa"/>
          </w:tcPr>
          <w:p w14:paraId="75750F17" w14:textId="77777777" w:rsidR="00893EF6" w:rsidRDefault="00744183">
            <w:r>
              <w:t>At the begin of each month please send your calendar</w:t>
            </w:r>
            <w:r w:rsidR="00921148">
              <w:t xml:space="preserve"> on closing and the days you don’t need meal</w:t>
            </w:r>
          </w:p>
        </w:tc>
      </w:tr>
      <w:tr w:rsidR="00893EF6" w14:paraId="333317E0" w14:textId="77777777" w:rsidTr="00C23A58">
        <w:trPr>
          <w:trHeight w:hRule="exact" w:val="1500"/>
        </w:trPr>
        <w:tc>
          <w:tcPr>
            <w:tcW w:w="2016" w:type="dxa"/>
            <w:gridSpan w:val="2"/>
          </w:tcPr>
          <w:p w14:paraId="351DA6A1" w14:textId="275ACC08" w:rsidR="00B75501" w:rsidRDefault="009C5493">
            <w:pPr>
              <w:rPr>
                <w:b/>
              </w:rPr>
            </w:pPr>
            <w:r w:rsidRPr="0069631D">
              <w:rPr>
                <w:b/>
              </w:rPr>
              <w:t>Week</w:t>
            </w:r>
            <w:r w:rsidR="00802274">
              <w:rPr>
                <w:b/>
              </w:rPr>
              <w:t xml:space="preserve"> </w:t>
            </w:r>
            <w:r w:rsidR="003A7E2A">
              <w:rPr>
                <w:b/>
              </w:rPr>
              <w:t>2</w:t>
            </w:r>
          </w:p>
          <w:p w14:paraId="4D8E355F" w14:textId="423BD6E8" w:rsidR="009207FB" w:rsidRPr="00C71FA1" w:rsidRDefault="00B75501" w:rsidP="00245715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</w:t>
            </w:r>
            <w:r w:rsidR="00F87FFB">
              <w:rPr>
                <w:b/>
                <w:sz w:val="18"/>
                <w:szCs w:val="18"/>
              </w:rPr>
              <w:t>11-15</w:t>
            </w:r>
          </w:p>
        </w:tc>
        <w:tc>
          <w:tcPr>
            <w:tcW w:w="2016" w:type="dxa"/>
          </w:tcPr>
          <w:p w14:paraId="3E39C577" w14:textId="63CB0B2E" w:rsidR="00E57D36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¾ cup </w:t>
            </w:r>
            <w:proofErr w:type="spellStart"/>
            <w:r>
              <w:rPr>
                <w:b/>
                <w:sz w:val="18"/>
                <w:szCs w:val="18"/>
              </w:rPr>
              <w:t>branflake</w:t>
            </w:r>
            <w:proofErr w:type="spellEnd"/>
          </w:p>
          <w:p w14:paraId="1D96A118" w14:textId="0E3B6212" w:rsidR="00E57D36" w:rsidRDefault="00E57D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½ cup </w:t>
            </w:r>
            <w:r w:rsidR="00483EF0">
              <w:rPr>
                <w:b/>
                <w:sz w:val="18"/>
                <w:szCs w:val="18"/>
              </w:rPr>
              <w:t>oranges</w:t>
            </w:r>
          </w:p>
          <w:p w14:paraId="36A4E158" w14:textId="1150C0BC" w:rsidR="00E57D36" w:rsidRPr="00964D1D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4-6 </w:t>
            </w:r>
            <w:r w:rsidR="00E57D36">
              <w:rPr>
                <w:b/>
                <w:sz w:val="18"/>
                <w:szCs w:val="18"/>
              </w:rPr>
              <w:t>oz1%milk</w:t>
            </w:r>
          </w:p>
          <w:p w14:paraId="399E715F" w14:textId="414C9402" w:rsidR="009207FB" w:rsidRPr="00E82852" w:rsidRDefault="009207FB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7EF20666" w14:textId="6008A3BB" w:rsidR="009207FB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boil egg</w:t>
            </w:r>
          </w:p>
          <w:p w14:paraId="25EC716A" w14:textId="7846FE65" w:rsidR="00EC620E" w:rsidRPr="00C71E2A" w:rsidRDefault="00AA03BE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 xml:space="preserve">½ </w:t>
            </w:r>
            <w:proofErr w:type="spellStart"/>
            <w:r w:rsidRPr="00C71E2A">
              <w:rPr>
                <w:b/>
                <w:sz w:val="18"/>
                <w:szCs w:val="18"/>
              </w:rPr>
              <w:t>sl</w:t>
            </w:r>
            <w:proofErr w:type="spellEnd"/>
            <w:r w:rsidRPr="00C71E2A">
              <w:rPr>
                <w:b/>
                <w:sz w:val="18"/>
                <w:szCs w:val="18"/>
              </w:rPr>
              <w:t xml:space="preserve"> w ww bread</w:t>
            </w:r>
          </w:p>
          <w:p w14:paraId="7AC7BACF" w14:textId="2CD0F77B" w:rsidR="009207FB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9C5493" w:rsidRPr="00C71E2A">
              <w:rPr>
                <w:b/>
                <w:sz w:val="18"/>
                <w:szCs w:val="18"/>
              </w:rPr>
              <w:t xml:space="preserve"> </w:t>
            </w:r>
            <w:r w:rsidR="00E47F62" w:rsidRPr="00C71E2A">
              <w:rPr>
                <w:b/>
                <w:sz w:val="18"/>
                <w:szCs w:val="18"/>
              </w:rPr>
              <w:t xml:space="preserve">cup </w:t>
            </w:r>
            <w:proofErr w:type="spellStart"/>
            <w:r w:rsidR="00483EF0">
              <w:rPr>
                <w:b/>
                <w:sz w:val="18"/>
                <w:szCs w:val="18"/>
              </w:rPr>
              <w:t>sliceapple</w:t>
            </w:r>
            <w:proofErr w:type="spellEnd"/>
          </w:p>
          <w:p w14:paraId="5B568617" w14:textId="50762F48" w:rsidR="009207FB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  <w:r w:rsidR="00EC620E" w:rsidRPr="00C71E2A">
              <w:rPr>
                <w:b/>
                <w:sz w:val="18"/>
                <w:szCs w:val="18"/>
              </w:rPr>
              <w:t xml:space="preserve"> </w:t>
            </w:r>
            <w:r w:rsidR="009207FB" w:rsidRPr="00C71E2A">
              <w:rPr>
                <w:b/>
                <w:sz w:val="18"/>
                <w:szCs w:val="18"/>
              </w:rPr>
              <w:t>oz</w:t>
            </w:r>
            <w:r w:rsidR="00EC620E" w:rsidRPr="00C71E2A">
              <w:rPr>
                <w:b/>
                <w:sz w:val="18"/>
                <w:szCs w:val="18"/>
              </w:rPr>
              <w:t xml:space="preserve"> </w:t>
            </w:r>
            <w:r w:rsidR="009207FB" w:rsidRPr="00C71E2A">
              <w:rPr>
                <w:b/>
                <w:sz w:val="18"/>
                <w:szCs w:val="18"/>
              </w:rPr>
              <w:t>1%</w:t>
            </w:r>
            <w:r w:rsidR="00EC620E" w:rsidRPr="00C71E2A">
              <w:rPr>
                <w:b/>
                <w:sz w:val="18"/>
                <w:szCs w:val="18"/>
              </w:rPr>
              <w:t xml:space="preserve"> </w:t>
            </w:r>
            <w:r w:rsidR="009207FB" w:rsidRPr="00C71E2A">
              <w:rPr>
                <w:b/>
                <w:sz w:val="18"/>
                <w:szCs w:val="18"/>
              </w:rPr>
              <w:t>milk</w:t>
            </w:r>
          </w:p>
          <w:p w14:paraId="216319F7" w14:textId="77777777" w:rsidR="009207FB" w:rsidRPr="00C71E2A" w:rsidRDefault="009207FB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46CFE4A8" w14:textId="0AD73D8B" w:rsidR="00A71961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¾ cup oatmeal</w:t>
            </w:r>
          </w:p>
          <w:p w14:paraId="562E04A0" w14:textId="439EDA9A" w:rsidR="009207FB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5110FA" w:rsidRPr="00C71E2A">
              <w:rPr>
                <w:b/>
                <w:sz w:val="18"/>
                <w:szCs w:val="18"/>
              </w:rPr>
              <w:t xml:space="preserve"> cup</w:t>
            </w:r>
            <w:r w:rsidR="00483E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3EF0"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3E7443D8" w14:textId="2A388209" w:rsidR="009207FB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  <w:r w:rsidR="00EC620E" w:rsidRPr="00C71E2A">
              <w:rPr>
                <w:b/>
                <w:sz w:val="18"/>
                <w:szCs w:val="18"/>
              </w:rPr>
              <w:t xml:space="preserve"> </w:t>
            </w:r>
            <w:r w:rsidR="009207FB" w:rsidRPr="00C71E2A">
              <w:rPr>
                <w:b/>
                <w:sz w:val="18"/>
                <w:szCs w:val="18"/>
              </w:rPr>
              <w:t>oz 1%</w:t>
            </w:r>
            <w:r w:rsidR="00EC620E" w:rsidRPr="00C71E2A">
              <w:rPr>
                <w:b/>
                <w:sz w:val="18"/>
                <w:szCs w:val="18"/>
              </w:rPr>
              <w:t xml:space="preserve"> </w:t>
            </w:r>
            <w:r w:rsidR="009207FB" w:rsidRPr="00C71E2A">
              <w:rPr>
                <w:b/>
                <w:sz w:val="18"/>
                <w:szCs w:val="18"/>
              </w:rPr>
              <w:t>milk</w:t>
            </w:r>
          </w:p>
        </w:tc>
        <w:tc>
          <w:tcPr>
            <w:tcW w:w="1928" w:type="dxa"/>
          </w:tcPr>
          <w:p w14:paraId="15DB6046" w14:textId="401E0FA2" w:rsidR="009207FB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bagel</w:t>
            </w:r>
          </w:p>
          <w:p w14:paraId="1C092B0F" w14:textId="62E0E91A" w:rsidR="00F54CCF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90798A" w:rsidRPr="00C71E2A">
              <w:rPr>
                <w:b/>
                <w:sz w:val="18"/>
                <w:szCs w:val="18"/>
              </w:rPr>
              <w:t>cup</w:t>
            </w:r>
            <w:r w:rsidR="003A7E2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A7E2A">
              <w:rPr>
                <w:b/>
                <w:sz w:val="18"/>
                <w:szCs w:val="18"/>
              </w:rPr>
              <w:t>honeydrew</w:t>
            </w:r>
            <w:proofErr w:type="spellEnd"/>
          </w:p>
          <w:p w14:paraId="26C598D2" w14:textId="60008266" w:rsidR="00F54CCF" w:rsidRPr="00C71E2A" w:rsidRDefault="00483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4-</w:t>
            </w:r>
            <w:r w:rsidR="00F54CCF" w:rsidRPr="00C71E2A">
              <w:rPr>
                <w:b/>
                <w:sz w:val="18"/>
                <w:szCs w:val="18"/>
              </w:rPr>
              <w:t>6 oz 1% milk</w:t>
            </w:r>
          </w:p>
        </w:tc>
        <w:tc>
          <w:tcPr>
            <w:tcW w:w="2016" w:type="dxa"/>
          </w:tcPr>
          <w:p w14:paraId="03CE0FE3" w14:textId="5C23EFB1" w:rsidR="00186040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¾ cup </w:t>
            </w:r>
            <w:proofErr w:type="spellStart"/>
            <w:r>
              <w:rPr>
                <w:b/>
                <w:sz w:val="18"/>
                <w:szCs w:val="18"/>
              </w:rPr>
              <w:t>toastedoat</w:t>
            </w:r>
            <w:proofErr w:type="spellEnd"/>
          </w:p>
          <w:p w14:paraId="13443223" w14:textId="39CF4209" w:rsidR="00186040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3A7E2A">
              <w:rPr>
                <w:b/>
                <w:sz w:val="18"/>
                <w:szCs w:val="18"/>
              </w:rPr>
              <w:t>cup</w:t>
            </w:r>
            <w:r w:rsidR="00483EF0">
              <w:rPr>
                <w:b/>
                <w:sz w:val="18"/>
                <w:szCs w:val="18"/>
              </w:rPr>
              <w:t>bannas</w:t>
            </w:r>
          </w:p>
          <w:p w14:paraId="3A4424CF" w14:textId="3480B38F" w:rsidR="000610ED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  <w:r w:rsidR="000610ED" w:rsidRPr="00C71E2A">
              <w:rPr>
                <w:b/>
                <w:sz w:val="18"/>
                <w:szCs w:val="18"/>
              </w:rPr>
              <w:t xml:space="preserve"> oz 1% milk</w:t>
            </w:r>
          </w:p>
          <w:p w14:paraId="6344E699" w14:textId="77777777" w:rsidR="00F54CCF" w:rsidRPr="00C71E2A" w:rsidRDefault="00F54C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654F6DC5" w14:textId="77777777" w:rsidR="00893EF6" w:rsidRPr="00CD69F1" w:rsidRDefault="00893EF6">
            <w:pPr>
              <w:rPr>
                <w:color w:val="FF0000"/>
              </w:rPr>
            </w:pPr>
          </w:p>
        </w:tc>
      </w:tr>
      <w:tr w:rsidR="00893EF6" w14:paraId="2A6C963C" w14:textId="77777777" w:rsidTr="00C23A58">
        <w:trPr>
          <w:trHeight w:hRule="exact" w:val="1630"/>
        </w:trPr>
        <w:tc>
          <w:tcPr>
            <w:tcW w:w="2016" w:type="dxa"/>
            <w:gridSpan w:val="2"/>
          </w:tcPr>
          <w:p w14:paraId="735C189B" w14:textId="0661C3AF" w:rsidR="009207FB" w:rsidRPr="002E3E63" w:rsidRDefault="009C5493">
            <w:pPr>
              <w:rPr>
                <w:b/>
              </w:rPr>
            </w:pPr>
            <w:r w:rsidRPr="0069631D">
              <w:rPr>
                <w:b/>
              </w:rPr>
              <w:t xml:space="preserve">Week </w:t>
            </w:r>
            <w:r w:rsidR="00C71FA1">
              <w:rPr>
                <w:b/>
              </w:rPr>
              <w:t>3</w:t>
            </w:r>
            <w:r w:rsidR="006D786B">
              <w:rPr>
                <w:b/>
              </w:rPr>
              <w:t xml:space="preserve">               </w:t>
            </w:r>
          </w:p>
          <w:p w14:paraId="2F28EACB" w14:textId="48A28C54" w:rsidR="009207FB" w:rsidRDefault="00F87FFB">
            <w:r>
              <w:t>18-22</w:t>
            </w:r>
          </w:p>
        </w:tc>
        <w:tc>
          <w:tcPr>
            <w:tcW w:w="2016" w:type="dxa"/>
          </w:tcPr>
          <w:p w14:paraId="71B50B45" w14:textId="71AC7856" w:rsidR="00067EFF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¾ cup cornflake</w:t>
            </w:r>
          </w:p>
          <w:p w14:paraId="497E59A4" w14:textId="3BF4EA69" w:rsidR="00067EFF" w:rsidRPr="00C71E2A" w:rsidRDefault="00067EFF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 xml:space="preserve">½ cup </w:t>
            </w:r>
            <w:proofErr w:type="spellStart"/>
            <w:r w:rsidR="00483EF0"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0F41C0EC" w14:textId="4B0E10BC" w:rsidR="00067EFF" w:rsidRPr="00C71E2A" w:rsidRDefault="00483EF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  <w:r w:rsidR="00067EFF" w:rsidRPr="00C71E2A">
              <w:rPr>
                <w:b/>
                <w:sz w:val="18"/>
                <w:szCs w:val="18"/>
              </w:rPr>
              <w:t xml:space="preserve"> oz 1% milk</w:t>
            </w:r>
          </w:p>
        </w:tc>
        <w:tc>
          <w:tcPr>
            <w:tcW w:w="2016" w:type="dxa"/>
          </w:tcPr>
          <w:p w14:paraId="02945BA4" w14:textId="18B52EAF" w:rsidR="006A7CF2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sl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frenchtoast</w:t>
            </w:r>
            <w:proofErr w:type="spellEnd"/>
            <w:r w:rsidR="007425A3" w:rsidRPr="00C71E2A">
              <w:rPr>
                <w:b/>
                <w:sz w:val="18"/>
                <w:szCs w:val="18"/>
              </w:rPr>
              <w:t xml:space="preserve">      </w:t>
            </w:r>
          </w:p>
          <w:p w14:paraId="108C41AD" w14:textId="5AA8F3DA" w:rsidR="006A7CF2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FD73AC" w:rsidRPr="00C71E2A">
              <w:rPr>
                <w:b/>
                <w:sz w:val="18"/>
                <w:szCs w:val="18"/>
              </w:rPr>
              <w:t xml:space="preserve"> cup</w:t>
            </w:r>
            <w:r w:rsidR="003A7E2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3EF0"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6FC04BEF" w14:textId="64C71DC9" w:rsidR="006A7CF2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</w:t>
            </w:r>
            <w:r w:rsidR="006A7CF2" w:rsidRPr="00C71E2A">
              <w:rPr>
                <w:b/>
                <w:sz w:val="18"/>
                <w:szCs w:val="18"/>
              </w:rPr>
              <w:t>6 oz 1% milk</w:t>
            </w:r>
          </w:p>
        </w:tc>
        <w:tc>
          <w:tcPr>
            <w:tcW w:w="2340" w:type="dxa"/>
          </w:tcPr>
          <w:p w14:paraId="65D25A31" w14:textId="013DECE6" w:rsidR="00C23A58" w:rsidRPr="00C71E2A" w:rsidRDefault="00C71F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¾ cup </w:t>
            </w:r>
            <w:proofErr w:type="spellStart"/>
            <w:r>
              <w:rPr>
                <w:b/>
                <w:sz w:val="18"/>
                <w:szCs w:val="18"/>
              </w:rPr>
              <w:t>toastedoat</w:t>
            </w:r>
            <w:proofErr w:type="spellEnd"/>
          </w:p>
          <w:p w14:paraId="51DAFFAA" w14:textId="674A29F2" w:rsidR="00C23A58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69631D" w:rsidRPr="00C71E2A">
              <w:rPr>
                <w:b/>
                <w:sz w:val="18"/>
                <w:szCs w:val="18"/>
              </w:rPr>
              <w:t xml:space="preserve"> </w:t>
            </w:r>
            <w:r w:rsidR="007B79AA" w:rsidRPr="00C71E2A">
              <w:rPr>
                <w:b/>
                <w:sz w:val="18"/>
                <w:szCs w:val="18"/>
              </w:rPr>
              <w:t>cup</w:t>
            </w:r>
            <w:r w:rsidR="00483EF0">
              <w:rPr>
                <w:b/>
                <w:sz w:val="18"/>
                <w:szCs w:val="18"/>
              </w:rPr>
              <w:t xml:space="preserve"> </w:t>
            </w:r>
            <w:r w:rsidR="00802274">
              <w:rPr>
                <w:b/>
                <w:sz w:val="18"/>
                <w:szCs w:val="18"/>
              </w:rPr>
              <w:t>slice</w:t>
            </w:r>
            <w:r w:rsidR="00483EF0">
              <w:rPr>
                <w:b/>
                <w:sz w:val="18"/>
                <w:szCs w:val="18"/>
              </w:rPr>
              <w:t xml:space="preserve"> pineapple</w:t>
            </w:r>
          </w:p>
          <w:p w14:paraId="598EEBE1" w14:textId="02A6BBD6" w:rsidR="00C23A58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  <w:r w:rsidR="007B79AA" w:rsidRPr="00C71E2A">
              <w:rPr>
                <w:b/>
                <w:sz w:val="18"/>
                <w:szCs w:val="18"/>
              </w:rPr>
              <w:t xml:space="preserve"> oz 1% Milk</w:t>
            </w:r>
          </w:p>
          <w:p w14:paraId="5AFC0FBF" w14:textId="30B10F3D" w:rsidR="00C23A58" w:rsidRPr="00C71E2A" w:rsidRDefault="00C23A58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070AE2D8" w14:textId="62C543CA" w:rsidR="00F54CCF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scamble</w:t>
            </w:r>
            <w:proofErr w:type="spellEnd"/>
            <w:r>
              <w:rPr>
                <w:b/>
                <w:sz w:val="18"/>
                <w:szCs w:val="18"/>
              </w:rPr>
              <w:t xml:space="preserve"> egg</w:t>
            </w:r>
          </w:p>
          <w:p w14:paraId="0E58C75F" w14:textId="657260D6" w:rsidR="00483EF0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½ </w:t>
            </w:r>
            <w:proofErr w:type="spellStart"/>
            <w:r>
              <w:rPr>
                <w:b/>
                <w:sz w:val="18"/>
                <w:szCs w:val="18"/>
              </w:rPr>
              <w:t>sl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wgw</w:t>
            </w:r>
            <w:proofErr w:type="spellEnd"/>
            <w:r>
              <w:rPr>
                <w:b/>
                <w:sz w:val="18"/>
                <w:szCs w:val="18"/>
              </w:rPr>
              <w:t xml:space="preserve"> bread</w:t>
            </w:r>
          </w:p>
          <w:p w14:paraId="47AD3D07" w14:textId="177A00E5" w:rsidR="006A7CF2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69631D" w:rsidRPr="00C71E2A">
              <w:rPr>
                <w:b/>
                <w:sz w:val="18"/>
                <w:szCs w:val="18"/>
              </w:rPr>
              <w:t xml:space="preserve"> </w:t>
            </w:r>
            <w:r w:rsidR="006A7CF2" w:rsidRPr="00C71E2A">
              <w:rPr>
                <w:b/>
                <w:sz w:val="18"/>
                <w:szCs w:val="18"/>
              </w:rPr>
              <w:t xml:space="preserve">cup </w:t>
            </w:r>
            <w:r w:rsidR="003146B9" w:rsidRPr="00C71E2A">
              <w:rPr>
                <w:b/>
                <w:sz w:val="18"/>
                <w:szCs w:val="18"/>
              </w:rPr>
              <w:t>pea</w:t>
            </w:r>
            <w:r w:rsidR="00483EF0">
              <w:rPr>
                <w:b/>
                <w:sz w:val="18"/>
                <w:szCs w:val="18"/>
              </w:rPr>
              <w:t>rs</w:t>
            </w:r>
          </w:p>
          <w:p w14:paraId="5C0B1719" w14:textId="172BB71F" w:rsidR="006A7CF2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4-6 </w:t>
            </w:r>
            <w:proofErr w:type="spellStart"/>
            <w:r>
              <w:rPr>
                <w:b/>
                <w:sz w:val="18"/>
                <w:szCs w:val="18"/>
              </w:rPr>
              <w:t>oz</w:t>
            </w:r>
            <w:r w:rsidR="006A7CF2" w:rsidRPr="00C71E2A">
              <w:rPr>
                <w:b/>
                <w:sz w:val="18"/>
                <w:szCs w:val="18"/>
              </w:rPr>
              <w:t>oz</w:t>
            </w:r>
            <w:proofErr w:type="spellEnd"/>
            <w:r w:rsidR="006A7CF2" w:rsidRPr="00C71E2A">
              <w:rPr>
                <w:b/>
                <w:sz w:val="18"/>
                <w:szCs w:val="18"/>
              </w:rPr>
              <w:t xml:space="preserve"> 1% milk</w:t>
            </w:r>
          </w:p>
        </w:tc>
        <w:tc>
          <w:tcPr>
            <w:tcW w:w="2016" w:type="dxa"/>
          </w:tcPr>
          <w:p w14:paraId="5FE35D66" w14:textId="0D6958F8" w:rsidR="006A7CF2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¾ cup crispy rice</w:t>
            </w:r>
          </w:p>
          <w:p w14:paraId="3082F2B7" w14:textId="098E5740" w:rsidR="006A7CF2" w:rsidRPr="00C71E2A" w:rsidRDefault="00A12967">
            <w:pPr>
              <w:rPr>
                <w:b/>
                <w:sz w:val="18"/>
                <w:szCs w:val="18"/>
              </w:rPr>
            </w:pPr>
            <w:r w:rsidRPr="00C71E2A">
              <w:rPr>
                <w:b/>
                <w:sz w:val="18"/>
                <w:szCs w:val="18"/>
              </w:rPr>
              <w:t>1/2</w:t>
            </w:r>
            <w:r w:rsidR="003A7E2A">
              <w:rPr>
                <w:b/>
                <w:sz w:val="18"/>
                <w:szCs w:val="18"/>
              </w:rPr>
              <w:t xml:space="preserve">cup </w:t>
            </w:r>
            <w:proofErr w:type="spellStart"/>
            <w:r w:rsidR="00483EF0">
              <w:rPr>
                <w:b/>
                <w:sz w:val="18"/>
                <w:szCs w:val="18"/>
              </w:rPr>
              <w:t>sliceoranges</w:t>
            </w:r>
            <w:proofErr w:type="spellEnd"/>
          </w:p>
          <w:p w14:paraId="2AA61619" w14:textId="36B4E4E7" w:rsidR="006A7CF2" w:rsidRPr="00C71E2A" w:rsidRDefault="00483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4-6 </w:t>
            </w:r>
            <w:r w:rsidR="006A7CF2" w:rsidRPr="00C71E2A">
              <w:rPr>
                <w:b/>
                <w:sz w:val="18"/>
                <w:szCs w:val="18"/>
              </w:rPr>
              <w:t>oz 1% milk</w:t>
            </w:r>
          </w:p>
          <w:p w14:paraId="40AA78BA" w14:textId="407D21F8" w:rsidR="006A7CF2" w:rsidRPr="00C71E2A" w:rsidRDefault="006A7C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66E64186" w14:textId="65D3E662" w:rsidR="006369EA" w:rsidRPr="00E87FF2" w:rsidRDefault="00C71FA1">
            <w:pPr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7E393D">
              <w:rPr>
                <w:sz w:val="44"/>
                <w:szCs w:val="44"/>
              </w:rPr>
              <w:t>7</w:t>
            </w:r>
            <w:r w:rsidR="00FD5D0F" w:rsidRPr="00802274">
              <w:rPr>
                <w:sz w:val="44"/>
                <w:szCs w:val="44"/>
              </w:rPr>
              <w:t xml:space="preserve"> </w:t>
            </w:r>
            <w:r w:rsidR="00E87FF2" w:rsidRPr="00802274">
              <w:rPr>
                <w:sz w:val="44"/>
                <w:szCs w:val="44"/>
              </w:rPr>
              <w:t>days meals</w:t>
            </w:r>
          </w:p>
        </w:tc>
      </w:tr>
      <w:tr w:rsidR="00893EF6" w14:paraId="21B69948" w14:textId="77777777" w:rsidTr="00583E57">
        <w:trPr>
          <w:trHeight w:hRule="exact" w:val="1603"/>
        </w:trPr>
        <w:tc>
          <w:tcPr>
            <w:tcW w:w="2016" w:type="dxa"/>
            <w:gridSpan w:val="2"/>
          </w:tcPr>
          <w:p w14:paraId="4BE049D1" w14:textId="7968CECB" w:rsidR="00E87FF2" w:rsidRDefault="007E393D">
            <w:pPr>
              <w:rPr>
                <w:b/>
              </w:rPr>
            </w:pPr>
            <w:r>
              <w:rPr>
                <w:b/>
              </w:rPr>
              <w:t>WEEK 4</w:t>
            </w:r>
          </w:p>
          <w:p w14:paraId="129F6FAB" w14:textId="23264DC0" w:rsidR="007E393D" w:rsidRPr="00A71961" w:rsidRDefault="007E393D">
            <w:pPr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2016" w:type="dxa"/>
          </w:tcPr>
          <w:p w14:paraId="79DCDFA4" w14:textId="77777777" w:rsidR="003A7E2A" w:rsidRDefault="007E393D">
            <w:pPr>
              <w:rPr>
                <w:b/>
              </w:rPr>
            </w:pPr>
            <w:r>
              <w:rPr>
                <w:b/>
              </w:rPr>
              <w:t>1 boil eggs</w:t>
            </w:r>
          </w:p>
          <w:p w14:paraId="524F6EB4" w14:textId="77777777" w:rsidR="007E393D" w:rsidRDefault="007E393D">
            <w:pPr>
              <w:rPr>
                <w:b/>
              </w:rPr>
            </w:pPr>
            <w:r>
              <w:rPr>
                <w:b/>
              </w:rPr>
              <w:t xml:space="preserve">½ </w:t>
            </w: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wgw</w:t>
            </w:r>
            <w:proofErr w:type="spellEnd"/>
            <w:r>
              <w:rPr>
                <w:b/>
              </w:rPr>
              <w:t xml:space="preserve"> bread</w:t>
            </w:r>
          </w:p>
          <w:p w14:paraId="53970110" w14:textId="77777777" w:rsidR="007E393D" w:rsidRDefault="007E393D">
            <w:pPr>
              <w:rPr>
                <w:b/>
              </w:rPr>
            </w:pPr>
            <w:r>
              <w:rPr>
                <w:b/>
              </w:rPr>
              <w:t xml:space="preserve">½ cup slice </w:t>
            </w:r>
            <w:proofErr w:type="spellStart"/>
            <w:r>
              <w:rPr>
                <w:b/>
              </w:rPr>
              <w:t>bannas</w:t>
            </w:r>
            <w:proofErr w:type="spellEnd"/>
          </w:p>
          <w:p w14:paraId="51274252" w14:textId="6383B31C" w:rsidR="007E393D" w:rsidRPr="00C71E2A" w:rsidRDefault="007E393D">
            <w:pPr>
              <w:rPr>
                <w:b/>
              </w:rPr>
            </w:pPr>
            <w:r>
              <w:rPr>
                <w:b/>
              </w:rPr>
              <w:t>4-6 oz 1% milk</w:t>
            </w:r>
          </w:p>
        </w:tc>
        <w:tc>
          <w:tcPr>
            <w:tcW w:w="2016" w:type="dxa"/>
          </w:tcPr>
          <w:p w14:paraId="071E406A" w14:textId="77777777" w:rsidR="00775182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sm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crossant</w:t>
            </w:r>
            <w:proofErr w:type="spellEnd"/>
          </w:p>
          <w:p w14:paraId="7C228E76" w14:textId="77777777" w:rsidR="007E393D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cup slice apple</w:t>
            </w:r>
          </w:p>
          <w:p w14:paraId="27C2DC34" w14:textId="2A7356AC" w:rsidR="007E393D" w:rsidRPr="00C71E2A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 oz 1% milk</w:t>
            </w:r>
          </w:p>
        </w:tc>
        <w:tc>
          <w:tcPr>
            <w:tcW w:w="2340" w:type="dxa"/>
          </w:tcPr>
          <w:p w14:paraId="28567026" w14:textId="77777777" w:rsidR="00F54CCF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¾ cup oatmeal</w:t>
            </w:r>
          </w:p>
          <w:p w14:paraId="493E9C0F" w14:textId="01F5BDF3" w:rsidR="007E393D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½ cup slice </w:t>
            </w:r>
            <w:proofErr w:type="spellStart"/>
            <w:r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36E4AF2A" w14:textId="5B240B95" w:rsidR="007E393D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4-6 oz 1% milk </w:t>
            </w:r>
          </w:p>
          <w:p w14:paraId="734A1595" w14:textId="3C320062" w:rsidR="007E393D" w:rsidRPr="00C71E2A" w:rsidRDefault="007E393D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0E7B93C6" w14:textId="77777777" w:rsidR="00E73FC4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bagel</w:t>
            </w:r>
          </w:p>
          <w:p w14:paraId="3EEE9784" w14:textId="1153ADA7" w:rsidR="007E393D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cup pineapple</w:t>
            </w:r>
          </w:p>
          <w:p w14:paraId="04A9914F" w14:textId="1AD1D31F" w:rsidR="007E393D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 oz 1% milk</w:t>
            </w:r>
          </w:p>
          <w:p w14:paraId="6F816DAB" w14:textId="03A1C19B" w:rsidR="007E393D" w:rsidRPr="00C71E2A" w:rsidRDefault="007E393D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3A55F9B2" w14:textId="2D9C7114" w:rsidR="00E73FC4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¾ cup special k</w:t>
            </w:r>
          </w:p>
          <w:p w14:paraId="667E802C" w14:textId="4626168E" w:rsidR="007E393D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½ </w:t>
            </w:r>
            <w:proofErr w:type="spellStart"/>
            <w:r>
              <w:rPr>
                <w:b/>
                <w:sz w:val="18"/>
                <w:szCs w:val="18"/>
              </w:rPr>
              <w:t>bannas</w:t>
            </w:r>
            <w:proofErr w:type="spellEnd"/>
          </w:p>
          <w:p w14:paraId="2493FE81" w14:textId="5B93E743" w:rsidR="007E393D" w:rsidRPr="00C71E2A" w:rsidRDefault="007E39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 1% milk</w:t>
            </w:r>
          </w:p>
          <w:p w14:paraId="49DF223C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103125E0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4886C031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7487EC04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1D765BF4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60B254EA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4707478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5930E2CE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4379D00D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32F6D0C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D773588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214D89E2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6AF7706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0475E571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9EFE5BC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434D344A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03DBD04E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22D2F683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1247BF95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658D6F40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7DF1C5F5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F4454CB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B75D546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283BCFE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02F61898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  <w:p w14:paraId="361A3B2A" w14:textId="77777777" w:rsidR="00CD66AB" w:rsidRPr="00C71E2A" w:rsidRDefault="00CD66AB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75C79BA" w14:textId="6F8D0DB4" w:rsidR="00893EF6" w:rsidRPr="00CD69F1" w:rsidRDefault="004663A5">
            <w:pPr>
              <w:rPr>
                <w:color w:val="FF0000"/>
                <w:sz w:val="24"/>
                <w:szCs w:val="24"/>
              </w:rPr>
            </w:pPr>
            <w:r w:rsidRPr="00CD69F1">
              <w:rPr>
                <w:color w:val="FF0000"/>
                <w:sz w:val="24"/>
                <w:szCs w:val="24"/>
              </w:rPr>
              <w:t xml:space="preserve">Any </w:t>
            </w:r>
            <w:proofErr w:type="spellStart"/>
            <w:proofErr w:type="gramStart"/>
            <w:r w:rsidRPr="00CD69F1">
              <w:rPr>
                <w:color w:val="FF0000"/>
                <w:sz w:val="24"/>
                <w:szCs w:val="24"/>
              </w:rPr>
              <w:t>change,s</w:t>
            </w:r>
            <w:proofErr w:type="spellEnd"/>
            <w:proofErr w:type="gramEnd"/>
            <w:r w:rsidRPr="00CD69F1">
              <w:rPr>
                <w:color w:val="FF0000"/>
                <w:sz w:val="24"/>
                <w:szCs w:val="24"/>
              </w:rPr>
              <w:t xml:space="preserve"> please let us know</w:t>
            </w:r>
            <w:r w:rsidR="007E393D">
              <w:rPr>
                <w:color w:val="FF0000"/>
                <w:sz w:val="24"/>
                <w:szCs w:val="24"/>
              </w:rPr>
              <w:t>n</w:t>
            </w:r>
            <w:r w:rsidRPr="00CD69F1">
              <w:rPr>
                <w:color w:val="FF0000"/>
                <w:sz w:val="24"/>
                <w:szCs w:val="24"/>
              </w:rPr>
              <w:t xml:space="preserve"> in advance</w:t>
            </w:r>
          </w:p>
        </w:tc>
      </w:tr>
      <w:tr w:rsidR="00893EF6" w14:paraId="3B5F18F0" w14:textId="77777777" w:rsidTr="004F09C7">
        <w:trPr>
          <w:trHeight w:hRule="exact" w:val="1500"/>
        </w:trPr>
        <w:tc>
          <w:tcPr>
            <w:tcW w:w="1998" w:type="dxa"/>
          </w:tcPr>
          <w:p w14:paraId="56AA1828" w14:textId="32A88640" w:rsidR="00307E4E" w:rsidRPr="00881583" w:rsidRDefault="00307E4E">
            <w:pPr>
              <w:rPr>
                <w:b/>
              </w:rPr>
            </w:pPr>
          </w:p>
          <w:p w14:paraId="417B528C" w14:textId="77777777" w:rsidR="009E2677" w:rsidRPr="004F09C7" w:rsidRDefault="009C5493">
            <w:r>
              <w:t xml:space="preserve">            </w:t>
            </w:r>
          </w:p>
        </w:tc>
        <w:tc>
          <w:tcPr>
            <w:tcW w:w="2034" w:type="dxa"/>
            <w:gridSpan w:val="2"/>
          </w:tcPr>
          <w:p w14:paraId="10A92C62" w14:textId="1260FFEA" w:rsidR="00307E4E" w:rsidRPr="00CC2936" w:rsidRDefault="00307E4E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3885A747" w14:textId="07D220E6" w:rsidR="00775182" w:rsidRPr="00C71E2A" w:rsidRDefault="00775182" w:rsidP="00A71961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63ACCCAD" w14:textId="1C18A4E6" w:rsidR="00802274" w:rsidRPr="00C71E2A" w:rsidRDefault="00802274" w:rsidP="00E73FC4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63962868" w14:textId="305F7282" w:rsidR="00802274" w:rsidRPr="00C71E2A" w:rsidRDefault="00802274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0DB9DEAF" w14:textId="7484C4CA" w:rsidR="00802274" w:rsidRPr="00C71E2A" w:rsidRDefault="00802274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2AE8ADC5" w14:textId="454B9E87" w:rsidR="004663A5" w:rsidRPr="00CD69F1" w:rsidRDefault="004663A5">
            <w:pPr>
              <w:rPr>
                <w:color w:val="FF0000"/>
              </w:rPr>
            </w:pPr>
          </w:p>
        </w:tc>
      </w:tr>
    </w:tbl>
    <w:p w14:paraId="4A4C75C5" w14:textId="77777777" w:rsidR="00893EF6" w:rsidRDefault="00893EF6"/>
    <w:p w14:paraId="724EE473" w14:textId="77777777" w:rsidR="00893EF6" w:rsidRDefault="00893EF6">
      <w:pPr>
        <w:jc w:val="center"/>
      </w:pPr>
    </w:p>
    <w:sectPr w:rsidR="00893EF6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D"/>
    <w:rsid w:val="000152B2"/>
    <w:rsid w:val="000259DE"/>
    <w:rsid w:val="00052F7F"/>
    <w:rsid w:val="000610ED"/>
    <w:rsid w:val="000637D6"/>
    <w:rsid w:val="00067EFF"/>
    <w:rsid w:val="000B277A"/>
    <w:rsid w:val="000F26F0"/>
    <w:rsid w:val="00117959"/>
    <w:rsid w:val="00136761"/>
    <w:rsid w:val="00136C91"/>
    <w:rsid w:val="001406F6"/>
    <w:rsid w:val="001443C0"/>
    <w:rsid w:val="0015174F"/>
    <w:rsid w:val="00157678"/>
    <w:rsid w:val="0017202F"/>
    <w:rsid w:val="00174A16"/>
    <w:rsid w:val="00186040"/>
    <w:rsid w:val="001A5335"/>
    <w:rsid w:val="001A5DCD"/>
    <w:rsid w:val="001C674C"/>
    <w:rsid w:val="001D5CB1"/>
    <w:rsid w:val="001E0C98"/>
    <w:rsid w:val="001F611D"/>
    <w:rsid w:val="00245715"/>
    <w:rsid w:val="002560C1"/>
    <w:rsid w:val="0027761F"/>
    <w:rsid w:val="002C78CC"/>
    <w:rsid w:val="002E061E"/>
    <w:rsid w:val="002E3E63"/>
    <w:rsid w:val="00305809"/>
    <w:rsid w:val="00307E4E"/>
    <w:rsid w:val="003146B9"/>
    <w:rsid w:val="003311CC"/>
    <w:rsid w:val="0035009C"/>
    <w:rsid w:val="0037489F"/>
    <w:rsid w:val="0038211B"/>
    <w:rsid w:val="0039278E"/>
    <w:rsid w:val="003A7E2A"/>
    <w:rsid w:val="003C7107"/>
    <w:rsid w:val="003D6C79"/>
    <w:rsid w:val="00406231"/>
    <w:rsid w:val="00436496"/>
    <w:rsid w:val="004503ED"/>
    <w:rsid w:val="004524B3"/>
    <w:rsid w:val="004663A5"/>
    <w:rsid w:val="00475B11"/>
    <w:rsid w:val="004760F5"/>
    <w:rsid w:val="00483493"/>
    <w:rsid w:val="00483EF0"/>
    <w:rsid w:val="004A038B"/>
    <w:rsid w:val="004B2CE2"/>
    <w:rsid w:val="004F09C7"/>
    <w:rsid w:val="004F1D71"/>
    <w:rsid w:val="00510102"/>
    <w:rsid w:val="005110FA"/>
    <w:rsid w:val="005218C7"/>
    <w:rsid w:val="00532E4B"/>
    <w:rsid w:val="00543C4A"/>
    <w:rsid w:val="005703E0"/>
    <w:rsid w:val="00583E57"/>
    <w:rsid w:val="00597050"/>
    <w:rsid w:val="005B4A28"/>
    <w:rsid w:val="005F516A"/>
    <w:rsid w:val="006369EA"/>
    <w:rsid w:val="00653141"/>
    <w:rsid w:val="00662E8C"/>
    <w:rsid w:val="0068723C"/>
    <w:rsid w:val="00687F2B"/>
    <w:rsid w:val="0069631D"/>
    <w:rsid w:val="006969B2"/>
    <w:rsid w:val="00696B82"/>
    <w:rsid w:val="006A7CF2"/>
    <w:rsid w:val="006C2445"/>
    <w:rsid w:val="006C2E19"/>
    <w:rsid w:val="006D22A5"/>
    <w:rsid w:val="006D786B"/>
    <w:rsid w:val="00702051"/>
    <w:rsid w:val="007425A3"/>
    <w:rsid w:val="00744183"/>
    <w:rsid w:val="00775182"/>
    <w:rsid w:val="00776F1B"/>
    <w:rsid w:val="00780E53"/>
    <w:rsid w:val="007B79AA"/>
    <w:rsid w:val="007D3DB5"/>
    <w:rsid w:val="007E393D"/>
    <w:rsid w:val="00802274"/>
    <w:rsid w:val="00830459"/>
    <w:rsid w:val="008376F4"/>
    <w:rsid w:val="00842258"/>
    <w:rsid w:val="00842B8E"/>
    <w:rsid w:val="00846179"/>
    <w:rsid w:val="008607B0"/>
    <w:rsid w:val="008610A0"/>
    <w:rsid w:val="00881583"/>
    <w:rsid w:val="00882634"/>
    <w:rsid w:val="00893EF6"/>
    <w:rsid w:val="00895FC7"/>
    <w:rsid w:val="008C54F5"/>
    <w:rsid w:val="008F70E8"/>
    <w:rsid w:val="00900299"/>
    <w:rsid w:val="0090798A"/>
    <w:rsid w:val="009207FB"/>
    <w:rsid w:val="00921148"/>
    <w:rsid w:val="00927545"/>
    <w:rsid w:val="0093311D"/>
    <w:rsid w:val="00943B74"/>
    <w:rsid w:val="00963998"/>
    <w:rsid w:val="00964D1D"/>
    <w:rsid w:val="009B65FE"/>
    <w:rsid w:val="009B6F15"/>
    <w:rsid w:val="009C5493"/>
    <w:rsid w:val="009D59B9"/>
    <w:rsid w:val="009E14FD"/>
    <w:rsid w:val="009E2677"/>
    <w:rsid w:val="009F566B"/>
    <w:rsid w:val="00A01403"/>
    <w:rsid w:val="00A10A92"/>
    <w:rsid w:val="00A12967"/>
    <w:rsid w:val="00A4371E"/>
    <w:rsid w:val="00A6437F"/>
    <w:rsid w:val="00A71961"/>
    <w:rsid w:val="00A83783"/>
    <w:rsid w:val="00A86E95"/>
    <w:rsid w:val="00AA03BE"/>
    <w:rsid w:val="00AA0AC2"/>
    <w:rsid w:val="00AD0F7F"/>
    <w:rsid w:val="00AD35A0"/>
    <w:rsid w:val="00B40A10"/>
    <w:rsid w:val="00B66AA6"/>
    <w:rsid w:val="00B75081"/>
    <w:rsid w:val="00B75501"/>
    <w:rsid w:val="00B90512"/>
    <w:rsid w:val="00BB3C26"/>
    <w:rsid w:val="00BC57B7"/>
    <w:rsid w:val="00BF5045"/>
    <w:rsid w:val="00BF6E02"/>
    <w:rsid w:val="00C20F38"/>
    <w:rsid w:val="00C23A58"/>
    <w:rsid w:val="00C31EDB"/>
    <w:rsid w:val="00C353DD"/>
    <w:rsid w:val="00C6393A"/>
    <w:rsid w:val="00C71E2A"/>
    <w:rsid w:val="00C71FA1"/>
    <w:rsid w:val="00C9121D"/>
    <w:rsid w:val="00CB0067"/>
    <w:rsid w:val="00CC2936"/>
    <w:rsid w:val="00CD5955"/>
    <w:rsid w:val="00CD66AB"/>
    <w:rsid w:val="00CD69F1"/>
    <w:rsid w:val="00D04006"/>
    <w:rsid w:val="00D4652D"/>
    <w:rsid w:val="00D71625"/>
    <w:rsid w:val="00D77E35"/>
    <w:rsid w:val="00DA47FB"/>
    <w:rsid w:val="00DB313D"/>
    <w:rsid w:val="00DB7D59"/>
    <w:rsid w:val="00DD2A50"/>
    <w:rsid w:val="00DE338D"/>
    <w:rsid w:val="00E12DCE"/>
    <w:rsid w:val="00E47F62"/>
    <w:rsid w:val="00E57D36"/>
    <w:rsid w:val="00E620DE"/>
    <w:rsid w:val="00E73FC4"/>
    <w:rsid w:val="00E82852"/>
    <w:rsid w:val="00E87FF2"/>
    <w:rsid w:val="00EA55E4"/>
    <w:rsid w:val="00EA58E6"/>
    <w:rsid w:val="00EC4F05"/>
    <w:rsid w:val="00EC620E"/>
    <w:rsid w:val="00EE7B92"/>
    <w:rsid w:val="00F00A10"/>
    <w:rsid w:val="00F34EDE"/>
    <w:rsid w:val="00F406C9"/>
    <w:rsid w:val="00F447FE"/>
    <w:rsid w:val="00F54CCF"/>
    <w:rsid w:val="00F57B86"/>
    <w:rsid w:val="00F67911"/>
    <w:rsid w:val="00F75D63"/>
    <w:rsid w:val="00F87FFB"/>
    <w:rsid w:val="00FC7B73"/>
    <w:rsid w:val="00FD537F"/>
    <w:rsid w:val="00FD5D0F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5D15C"/>
  <w15:docId w15:val="{830C4C99-EFAA-40AE-A274-5774E4A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EdWorld_7DayCalendarGrid</Template>
  <TotalTime>6</TotalTime>
  <Pages>2</Pages>
  <Words>245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Helen</dc:creator>
  <cp:keywords/>
  <dc:description/>
  <cp:lastModifiedBy>helen pereira</cp:lastModifiedBy>
  <cp:revision>2</cp:revision>
  <cp:lastPrinted>2018-07-17T09:52:00Z</cp:lastPrinted>
  <dcterms:created xsi:type="dcterms:W3CDTF">2023-08-20T15:04:00Z</dcterms:created>
  <dcterms:modified xsi:type="dcterms:W3CDTF">2023-08-20T15:04:00Z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